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2783" w14:textId="77777777" w:rsidR="002D4B10" w:rsidRPr="00DF7966" w:rsidRDefault="002D4B10" w:rsidP="002D4B10">
      <w:pPr>
        <w:jc w:val="right"/>
        <w:rPr>
          <w:rFonts w:ascii="Arial" w:hAnsi="Arial" w:cs="Arial"/>
        </w:rPr>
      </w:pPr>
    </w:p>
    <w:p w14:paraId="407991D3" w14:textId="77777777" w:rsidR="002D4B10" w:rsidRPr="00DF7966" w:rsidRDefault="002D4B10" w:rsidP="002D4B10">
      <w:pPr>
        <w:jc w:val="right"/>
        <w:rPr>
          <w:rFonts w:ascii="Arial" w:hAnsi="Arial" w:cs="Arial"/>
        </w:rPr>
      </w:pPr>
    </w:p>
    <w:p w14:paraId="12DC1F33" w14:textId="77777777" w:rsidR="002D4B10" w:rsidRPr="00DF7966" w:rsidRDefault="002D4B10" w:rsidP="002D4B10">
      <w:pPr>
        <w:jc w:val="right"/>
        <w:rPr>
          <w:rFonts w:ascii="Arial" w:hAnsi="Arial" w:cs="Arial"/>
        </w:rPr>
      </w:pPr>
    </w:p>
    <w:p w14:paraId="21A5AF50" w14:textId="77777777" w:rsidR="002D4B10" w:rsidRPr="00DF7966" w:rsidRDefault="002D4B10" w:rsidP="002D4B10">
      <w:pPr>
        <w:jc w:val="right"/>
        <w:rPr>
          <w:rFonts w:ascii="Arial" w:hAnsi="Arial" w:cs="Arial"/>
        </w:rPr>
      </w:pPr>
    </w:p>
    <w:p w14:paraId="6C4343FC" w14:textId="77777777" w:rsidR="002D4B10" w:rsidRPr="00DF7966" w:rsidRDefault="002D4B10" w:rsidP="002D4B10">
      <w:pPr>
        <w:rPr>
          <w:rFonts w:ascii="Arial" w:hAnsi="Arial" w:cs="Arial"/>
        </w:rPr>
      </w:pPr>
    </w:p>
    <w:p w14:paraId="6B941607" w14:textId="77777777" w:rsidR="002D4B10" w:rsidRPr="00DF7966" w:rsidRDefault="002D4B10" w:rsidP="002D4B10">
      <w:pPr>
        <w:rPr>
          <w:rFonts w:ascii="Arial" w:hAnsi="Arial" w:cs="Arial"/>
        </w:rPr>
      </w:pPr>
    </w:p>
    <w:p w14:paraId="4B1B016D" w14:textId="77777777" w:rsidR="00B96545" w:rsidRPr="00B96545" w:rsidRDefault="00B96545" w:rsidP="003D47EA">
      <w:pPr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Job Title</w:t>
      </w:r>
    </w:p>
    <w:p w14:paraId="6612919B" w14:textId="77777777" w:rsidR="00B96545" w:rsidRPr="00B96545" w:rsidRDefault="00B96545" w:rsidP="00B96545">
      <w:pPr>
        <w:ind w:firstLine="567"/>
        <w:rPr>
          <w:rFonts w:ascii="Arial" w:hAnsi="Arial" w:cs="Arial"/>
        </w:rPr>
      </w:pPr>
      <w:r w:rsidRPr="00B96545">
        <w:rPr>
          <w:rFonts w:ascii="Arial" w:hAnsi="Arial" w:cs="Arial"/>
          <w:b/>
          <w:bCs/>
        </w:rPr>
        <w:t>Receptionist / Administrator</w:t>
      </w:r>
    </w:p>
    <w:p w14:paraId="4540F250" w14:textId="77777777" w:rsidR="00E60663" w:rsidRDefault="00B96545" w:rsidP="00E60663">
      <w:pPr>
        <w:ind w:firstLine="567"/>
        <w:rPr>
          <w:rFonts w:ascii="Arial" w:hAnsi="Arial" w:cs="Arial"/>
        </w:rPr>
      </w:pPr>
      <w:r w:rsidRPr="00B96545">
        <w:rPr>
          <w:rFonts w:ascii="Arial" w:hAnsi="Arial" w:cs="Arial"/>
          <w:b/>
          <w:bCs/>
        </w:rPr>
        <w:t>Location</w:t>
      </w:r>
      <w:r w:rsidR="00E60663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Aberdeen</w:t>
      </w:r>
    </w:p>
    <w:p w14:paraId="724B9114" w14:textId="0B75E78E" w:rsidR="00E60663" w:rsidRPr="00E60663" w:rsidRDefault="00E60663" w:rsidP="00E60663">
      <w:pPr>
        <w:ind w:firstLine="567"/>
        <w:rPr>
          <w:rFonts w:ascii="Arial" w:hAnsi="Arial" w:cs="Arial"/>
        </w:rPr>
      </w:pPr>
      <w:r w:rsidRPr="00E60663">
        <w:rPr>
          <w:rFonts w:ascii="Arial" w:hAnsi="Arial" w:cs="Arial"/>
          <w:b/>
          <w:bCs/>
        </w:rPr>
        <w:t xml:space="preserve">Hours: </w:t>
      </w:r>
      <w:r w:rsidRPr="00E60663">
        <w:rPr>
          <w:rFonts w:ascii="Arial" w:hAnsi="Arial" w:cs="Arial"/>
        </w:rPr>
        <w:t>17.5 hours per week (flexible to meet service needs) </w:t>
      </w:r>
    </w:p>
    <w:p w14:paraId="58099A2F" w14:textId="77777777" w:rsidR="00E60663" w:rsidRPr="00E60663" w:rsidRDefault="00E60663" w:rsidP="00E60663">
      <w:pPr>
        <w:ind w:firstLine="567"/>
        <w:rPr>
          <w:rFonts w:ascii="Arial" w:hAnsi="Arial" w:cs="Arial"/>
          <w:b/>
          <w:bCs/>
        </w:rPr>
      </w:pPr>
      <w:r w:rsidRPr="00E60663">
        <w:rPr>
          <w:rFonts w:ascii="Arial" w:hAnsi="Arial" w:cs="Arial"/>
          <w:b/>
          <w:bCs/>
        </w:rPr>
        <w:t xml:space="preserve">Salary: </w:t>
      </w:r>
      <w:r w:rsidRPr="00E60663">
        <w:rPr>
          <w:rFonts w:ascii="Arial" w:hAnsi="Arial" w:cs="Arial"/>
        </w:rPr>
        <w:t>£12.91 per hour</w:t>
      </w:r>
    </w:p>
    <w:p w14:paraId="7B59D256" w14:textId="679CC056" w:rsidR="00B96545" w:rsidRPr="00E60663" w:rsidRDefault="00B96545" w:rsidP="00E60663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Reports to</w:t>
      </w:r>
      <w:r w:rsidR="00E60663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TBC</w:t>
      </w:r>
      <w:r w:rsidR="00E60663">
        <w:rPr>
          <w:rFonts w:ascii="Arial" w:hAnsi="Arial" w:cs="Arial"/>
        </w:rPr>
        <w:br/>
      </w:r>
    </w:p>
    <w:p w14:paraId="3FE71505" w14:textId="77777777" w:rsid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Purpose of the Role</w:t>
      </w:r>
    </w:p>
    <w:p w14:paraId="1159B6F8" w14:textId="77777777" w:rsidR="00EA64F2" w:rsidRDefault="00EA64F2" w:rsidP="00B96545">
      <w:pPr>
        <w:ind w:firstLine="567"/>
        <w:rPr>
          <w:rFonts w:ascii="Arial" w:hAnsi="Arial" w:cs="Arial"/>
          <w:b/>
          <w:bCs/>
        </w:rPr>
      </w:pPr>
    </w:p>
    <w:p w14:paraId="08DE9613" w14:textId="44071CA7" w:rsidR="00EA64F2" w:rsidRPr="00EA64F2" w:rsidRDefault="00EA64F2" w:rsidP="00EA64F2">
      <w:pPr>
        <w:rPr>
          <w:rFonts w:ascii="Arial" w:hAnsi="Arial" w:cs="Arial"/>
          <w:b/>
          <w:bCs/>
        </w:rPr>
      </w:pPr>
      <w:r w:rsidRPr="00EA64F2">
        <w:rPr>
          <w:rFonts w:ascii="Arial" w:hAnsi="Arial" w:cs="Arial"/>
        </w:rPr>
        <w:t xml:space="preserve">This is a </w:t>
      </w:r>
      <w:r w:rsidRPr="00EA64F2">
        <w:rPr>
          <w:rStyle w:val="Strong"/>
          <w:rFonts w:ascii="Arial" w:hAnsi="Arial" w:cs="Arial"/>
        </w:rPr>
        <w:t>job share position</w:t>
      </w:r>
      <w:r w:rsidRPr="00EA64F2">
        <w:rPr>
          <w:rFonts w:ascii="Arial" w:hAnsi="Arial" w:cs="Arial"/>
        </w:rPr>
        <w:t>, with two postholders jointly responsible for fulfilling the duties of the Receptionist / Administrator role. The role requires close collaboration, structured handovers, and shared accountability to ensure continuity of service, consistent standards, and seamless operational support across the organisation</w:t>
      </w:r>
    </w:p>
    <w:p w14:paraId="75C1580B" w14:textId="77777777" w:rsidR="00B96545" w:rsidRDefault="00B96545" w:rsidP="00B96545">
      <w:pPr>
        <w:ind w:firstLine="567"/>
        <w:rPr>
          <w:rFonts w:ascii="Arial" w:hAnsi="Arial" w:cs="Arial"/>
          <w:b/>
          <w:bCs/>
        </w:rPr>
      </w:pPr>
    </w:p>
    <w:p w14:paraId="1F1E2A53" w14:textId="1F5746E8" w:rsidR="00B96545" w:rsidRPr="00B96545" w:rsidRDefault="00B96545" w:rsidP="00B96545">
      <w:pPr>
        <w:rPr>
          <w:rFonts w:ascii="Arial" w:hAnsi="Arial" w:cs="Arial"/>
        </w:rPr>
      </w:pPr>
      <w:r w:rsidRPr="00B96545">
        <w:rPr>
          <w:rFonts w:ascii="Arial" w:hAnsi="Arial" w:cs="Arial"/>
        </w:rPr>
        <w:t>The Receptionist / Administrator will act as the first point of contact for visitors and callers to the organisation, ensuring a safe, welcoming, and professional reception environment. The post holder</w:t>
      </w:r>
      <w:r w:rsidR="00260FB5">
        <w:rPr>
          <w:rFonts w:ascii="Arial" w:hAnsi="Arial" w:cs="Arial"/>
        </w:rPr>
        <w:t>/s</w:t>
      </w:r>
      <w:r w:rsidRPr="00B96545">
        <w:rPr>
          <w:rFonts w:ascii="Arial" w:hAnsi="Arial" w:cs="Arial"/>
        </w:rPr>
        <w:t xml:space="preserve"> will provide high-quality administrative and operational support across the organisation, support facilities management, assist with audits and compliance, and help maintain a calm, safe environment for staff, visitors, and service users, including vulnerable adults.</w:t>
      </w:r>
    </w:p>
    <w:p w14:paraId="634A6CE5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59E4A923">
          <v:rect id="_x0000_i1025" style="width:0;height:1.5pt" o:hralign="center" o:hrstd="t" o:hr="t" fillcolor="#a0a0a0" stroked="f"/>
        </w:pict>
      </w:r>
    </w:p>
    <w:p w14:paraId="3940769E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Key Responsibilities</w:t>
      </w:r>
    </w:p>
    <w:p w14:paraId="791354AD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Reception &amp; Call Handling</w:t>
      </w:r>
    </w:p>
    <w:p w14:paraId="75A46369" w14:textId="77777777" w:rsidR="00B96545" w:rsidRPr="00B96545" w:rsidRDefault="00B96545" w:rsidP="00B96545">
      <w:pPr>
        <w:numPr>
          <w:ilvl w:val="0"/>
          <w:numId w:val="1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Act as the first point of contact for all visitors to the organisation, managing controlled entry to the building in line with safeguarding and security procedures</w:t>
      </w:r>
    </w:p>
    <w:p w14:paraId="3E86A902" w14:textId="77777777" w:rsidR="00B96545" w:rsidRPr="00B96545" w:rsidRDefault="00B96545" w:rsidP="00B96545">
      <w:pPr>
        <w:numPr>
          <w:ilvl w:val="0"/>
          <w:numId w:val="1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Answer and manage inbound calls to reception in a professional and courteous manner</w:t>
      </w:r>
    </w:p>
    <w:p w14:paraId="4F0E80ED" w14:textId="77777777" w:rsidR="00B96545" w:rsidRPr="00B96545" w:rsidRDefault="00B96545" w:rsidP="00B96545">
      <w:pPr>
        <w:numPr>
          <w:ilvl w:val="0"/>
          <w:numId w:val="1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Provide overflow support for inbound calls to HEAT, ensuring calls are handled efficiently and sensitively</w:t>
      </w:r>
    </w:p>
    <w:p w14:paraId="7A74DDB5" w14:textId="77777777" w:rsidR="00B96545" w:rsidRPr="00B96545" w:rsidRDefault="00B96545" w:rsidP="00B96545">
      <w:pPr>
        <w:numPr>
          <w:ilvl w:val="0"/>
          <w:numId w:val="1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Deal with enquiries appropriately, signposting callers or visitors to the correct department or staff member</w:t>
      </w:r>
    </w:p>
    <w:p w14:paraId="706A723F" w14:textId="77777777" w:rsidR="00B96545" w:rsidRPr="00B96545" w:rsidRDefault="00B96545" w:rsidP="00B96545">
      <w:pPr>
        <w:numPr>
          <w:ilvl w:val="0"/>
          <w:numId w:val="1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Maintain confidentiality at all times, particularly when dealing with sensitive or personal information</w:t>
      </w:r>
    </w:p>
    <w:p w14:paraId="3EADC0B7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34398007">
          <v:rect id="_x0000_i1026" style="width:0;height:1.5pt" o:hralign="center" o:hrstd="t" o:hr="t" fillcolor="#a0a0a0" stroked="f"/>
        </w:pict>
      </w:r>
    </w:p>
    <w:p w14:paraId="2AC700A0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Administrative Support</w:t>
      </w:r>
    </w:p>
    <w:p w14:paraId="2F6FD34A" w14:textId="77777777" w:rsidR="00B96545" w:rsidRP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Provide general administrative support to all departments as required</w:t>
      </w:r>
    </w:p>
    <w:p w14:paraId="70099D90" w14:textId="77777777" w:rsidR="00B96545" w:rsidRP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Maintain accurate records using the organisation’s CRM system</w:t>
      </w:r>
    </w:p>
    <w:p w14:paraId="3BEE9BCB" w14:textId="77777777" w:rsidR="00B96545" w:rsidRP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Coordinate and assist with mailing and correspondence</w:t>
      </w:r>
    </w:p>
    <w:p w14:paraId="4BDB8599" w14:textId="77777777" w:rsidR="00B96545" w:rsidRP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Support the booking and coordination of home visits where required</w:t>
      </w:r>
    </w:p>
    <w:p w14:paraId="3FA12A08" w14:textId="77777777" w:rsidR="00B96545" w:rsidRP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Assist with the preparation and set-up of meeting rooms and training rooms</w:t>
      </w:r>
    </w:p>
    <w:p w14:paraId="24D63A84" w14:textId="77777777" w:rsidR="00B96545" w:rsidRP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Arrange buffet lunches and refreshments for meetings and events as necessary</w:t>
      </w:r>
    </w:p>
    <w:p w14:paraId="498FA9FA" w14:textId="77777777" w:rsidR="00B96545" w:rsidRDefault="00B96545" w:rsidP="00B96545">
      <w:pPr>
        <w:numPr>
          <w:ilvl w:val="0"/>
          <w:numId w:val="2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Purchase office supplies, including stationery, tea/coffee, bathroom, and cleaning supplies</w:t>
      </w:r>
    </w:p>
    <w:p w14:paraId="6B553F33" w14:textId="4FDEE9E9" w:rsidR="002B7477" w:rsidRPr="00B96545" w:rsidRDefault="002B7477" w:rsidP="00B9654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Booking hotel, accommodation and travel </w:t>
      </w:r>
    </w:p>
    <w:p w14:paraId="2778B55D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1CF15DFE">
          <v:rect id="_x0000_i1027" style="width:0;height:1.5pt" o:hralign="center" o:hrstd="t" o:hr="t" fillcolor="#a0a0a0" stroked="f"/>
        </w:pict>
      </w:r>
    </w:p>
    <w:p w14:paraId="5CD26695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Facilities &amp; Office Management</w:t>
      </w:r>
    </w:p>
    <w:p w14:paraId="0EB64C02" w14:textId="77777777" w:rsidR="00B96545" w:rsidRPr="00B96545" w:rsidRDefault="00B96545" w:rsidP="00B96545">
      <w:pPr>
        <w:numPr>
          <w:ilvl w:val="0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Support office facilities management across all sites</w:t>
      </w:r>
    </w:p>
    <w:p w14:paraId="028E8F18" w14:textId="77777777" w:rsidR="00B96545" w:rsidRPr="00B96545" w:rsidRDefault="00B96545" w:rsidP="00B96545">
      <w:pPr>
        <w:numPr>
          <w:ilvl w:val="0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Arrange quotes and oversee works for building maintenance and repairs</w:t>
      </w:r>
    </w:p>
    <w:p w14:paraId="32143F32" w14:textId="77777777" w:rsidR="00B96545" w:rsidRPr="00B96545" w:rsidRDefault="00B96545" w:rsidP="00B96545">
      <w:pPr>
        <w:numPr>
          <w:ilvl w:val="0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Administer facilities management contracts, including:</w:t>
      </w:r>
    </w:p>
    <w:p w14:paraId="4DC932D6" w14:textId="77777777" w:rsidR="00B96545" w:rsidRP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Fire alarm and firefighting equipment maintenance</w:t>
      </w:r>
    </w:p>
    <w:p w14:paraId="3AB02C23" w14:textId="77777777" w:rsidR="00B96545" w:rsidRP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Building alarm systems</w:t>
      </w:r>
    </w:p>
    <w:p w14:paraId="33035C8B" w14:textId="77777777" w:rsid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Hygiene and waste services</w:t>
      </w:r>
    </w:p>
    <w:p w14:paraId="11EA2646" w14:textId="77777777" w:rsidR="00361246" w:rsidRDefault="00361246" w:rsidP="00361246">
      <w:pPr>
        <w:rPr>
          <w:rFonts w:ascii="Arial" w:hAnsi="Arial" w:cs="Arial"/>
        </w:rPr>
      </w:pPr>
    </w:p>
    <w:p w14:paraId="2FCC777C" w14:textId="77777777" w:rsidR="00361246" w:rsidRDefault="00361246" w:rsidP="00361246">
      <w:pPr>
        <w:rPr>
          <w:rFonts w:ascii="Arial" w:hAnsi="Arial" w:cs="Arial"/>
        </w:rPr>
      </w:pPr>
    </w:p>
    <w:p w14:paraId="6291CF4F" w14:textId="77777777" w:rsidR="00361246" w:rsidRDefault="00361246" w:rsidP="00361246">
      <w:pPr>
        <w:rPr>
          <w:rFonts w:ascii="Arial" w:hAnsi="Arial" w:cs="Arial"/>
        </w:rPr>
      </w:pPr>
    </w:p>
    <w:p w14:paraId="1CD20568" w14:textId="77777777" w:rsidR="00361246" w:rsidRDefault="00361246" w:rsidP="00361246">
      <w:pPr>
        <w:rPr>
          <w:rFonts w:ascii="Arial" w:hAnsi="Arial" w:cs="Arial"/>
        </w:rPr>
      </w:pPr>
    </w:p>
    <w:p w14:paraId="10852AC1" w14:textId="77777777" w:rsidR="00361246" w:rsidRDefault="00361246" w:rsidP="00361246">
      <w:pPr>
        <w:rPr>
          <w:rFonts w:ascii="Arial" w:hAnsi="Arial" w:cs="Arial"/>
        </w:rPr>
      </w:pPr>
    </w:p>
    <w:p w14:paraId="48ADCA06" w14:textId="77777777" w:rsidR="00361246" w:rsidRDefault="00361246" w:rsidP="00361246">
      <w:pPr>
        <w:rPr>
          <w:rFonts w:ascii="Arial" w:hAnsi="Arial" w:cs="Arial"/>
        </w:rPr>
      </w:pPr>
    </w:p>
    <w:p w14:paraId="0D30765B" w14:textId="77777777" w:rsidR="00361246" w:rsidRDefault="00361246" w:rsidP="00361246">
      <w:pPr>
        <w:rPr>
          <w:rFonts w:ascii="Arial" w:hAnsi="Arial" w:cs="Arial"/>
        </w:rPr>
      </w:pPr>
    </w:p>
    <w:p w14:paraId="08B27CAB" w14:textId="77777777" w:rsidR="00361246" w:rsidRDefault="00361246" w:rsidP="00361246">
      <w:pPr>
        <w:rPr>
          <w:rFonts w:ascii="Arial" w:hAnsi="Arial" w:cs="Arial"/>
        </w:rPr>
      </w:pPr>
    </w:p>
    <w:p w14:paraId="480B2B7E" w14:textId="77777777" w:rsidR="00361246" w:rsidRDefault="00361246" w:rsidP="00361246">
      <w:pPr>
        <w:rPr>
          <w:rFonts w:ascii="Arial" w:hAnsi="Arial" w:cs="Arial"/>
        </w:rPr>
      </w:pPr>
    </w:p>
    <w:p w14:paraId="1069C547" w14:textId="77777777" w:rsidR="00361246" w:rsidRDefault="00361246" w:rsidP="00361246">
      <w:pPr>
        <w:rPr>
          <w:rFonts w:ascii="Arial" w:hAnsi="Arial" w:cs="Arial"/>
        </w:rPr>
      </w:pPr>
    </w:p>
    <w:p w14:paraId="60B5D12E" w14:textId="77777777" w:rsidR="00361246" w:rsidRDefault="00361246" w:rsidP="00361246">
      <w:pPr>
        <w:rPr>
          <w:rFonts w:ascii="Arial" w:hAnsi="Arial" w:cs="Arial"/>
        </w:rPr>
      </w:pPr>
    </w:p>
    <w:p w14:paraId="7D081E6B" w14:textId="77777777" w:rsidR="00361246" w:rsidRPr="00B96545" w:rsidRDefault="00361246" w:rsidP="00361246">
      <w:pPr>
        <w:rPr>
          <w:rFonts w:ascii="Arial" w:hAnsi="Arial" w:cs="Arial"/>
        </w:rPr>
      </w:pPr>
    </w:p>
    <w:p w14:paraId="23021A6A" w14:textId="77777777" w:rsidR="00B96545" w:rsidRPr="00B96545" w:rsidRDefault="00B96545" w:rsidP="00B96545">
      <w:pPr>
        <w:numPr>
          <w:ilvl w:val="0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Administer and monitor utility contracts across all sites, including:</w:t>
      </w:r>
    </w:p>
    <w:p w14:paraId="22BC06C9" w14:textId="77777777" w:rsidR="00B96545" w:rsidRP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Gas, electricity, and solar power</w:t>
      </w:r>
    </w:p>
    <w:p w14:paraId="225D224A" w14:textId="77777777" w:rsidR="00B96545" w:rsidRP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Water and wastewater</w:t>
      </w:r>
    </w:p>
    <w:p w14:paraId="69F93F7B" w14:textId="77777777" w:rsidR="00B96545" w:rsidRP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Water coolers</w:t>
      </w:r>
    </w:p>
    <w:p w14:paraId="1A054048" w14:textId="77777777" w:rsidR="00B96545" w:rsidRPr="00B96545" w:rsidRDefault="00B96545" w:rsidP="00B96545">
      <w:pPr>
        <w:numPr>
          <w:ilvl w:val="1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Rent and associated services</w:t>
      </w:r>
    </w:p>
    <w:p w14:paraId="567FC187" w14:textId="77777777" w:rsidR="00B96545" w:rsidRPr="00B96545" w:rsidRDefault="00B96545" w:rsidP="00B96545">
      <w:pPr>
        <w:numPr>
          <w:ilvl w:val="0"/>
          <w:numId w:val="3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Ensure records, certificates, and schedules for facilities and utilities are kept up to date</w:t>
      </w:r>
    </w:p>
    <w:p w14:paraId="6D30F1EE" w14:textId="0F9E2408" w:rsidR="00B96545" w:rsidRPr="00361246" w:rsidRDefault="00000000" w:rsidP="00361246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72AF9DC1">
          <v:rect id="_x0000_i1028" style="width:0;height:1.5pt" o:hralign="center" o:hrstd="t" o:hr="t" fillcolor="#a0a0a0" stroked="f"/>
        </w:pict>
      </w:r>
    </w:p>
    <w:p w14:paraId="1B4C8D63" w14:textId="09BE1BF2" w:rsidR="00B96545" w:rsidRPr="00B96545" w:rsidRDefault="00B96545" w:rsidP="00F74F30">
      <w:pPr>
        <w:ind w:firstLine="360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Health, Safety &amp; Compliance</w:t>
      </w:r>
    </w:p>
    <w:p w14:paraId="62D8CA62" w14:textId="77777777" w:rsidR="00B96545" w:rsidRPr="00B96545" w:rsidRDefault="00B96545" w:rsidP="00B96545">
      <w:pPr>
        <w:numPr>
          <w:ilvl w:val="0"/>
          <w:numId w:val="4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Support Health &amp; Safety (HSE) requirements, including maintaining records for fire safety and alarm systems</w:t>
      </w:r>
    </w:p>
    <w:p w14:paraId="31D8ED04" w14:textId="77777777" w:rsidR="00B96545" w:rsidRPr="00B96545" w:rsidRDefault="00B96545" w:rsidP="00B96545">
      <w:pPr>
        <w:numPr>
          <w:ilvl w:val="0"/>
          <w:numId w:val="4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Assist in internal audits, including acting as an ISO Internal Auditor where required (training provided if necessary)</w:t>
      </w:r>
    </w:p>
    <w:p w14:paraId="6A097D01" w14:textId="77777777" w:rsidR="00B96545" w:rsidRPr="00B96545" w:rsidRDefault="00B96545" w:rsidP="00B96545">
      <w:pPr>
        <w:numPr>
          <w:ilvl w:val="0"/>
          <w:numId w:val="4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Support the Business Support Coordinator with audit preparation and follow-up actions</w:t>
      </w:r>
    </w:p>
    <w:p w14:paraId="090D854E" w14:textId="77777777" w:rsidR="00B96545" w:rsidRPr="00B96545" w:rsidRDefault="00B96545" w:rsidP="00B96545">
      <w:pPr>
        <w:numPr>
          <w:ilvl w:val="0"/>
          <w:numId w:val="4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Assist in maintaining the organisation’s carbon footprint register</w:t>
      </w:r>
    </w:p>
    <w:p w14:paraId="66BFB110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5643F610">
          <v:rect id="_x0000_i1029" style="width:0;height:1.5pt" o:hralign="center" o:hrstd="t" o:hr="t" fillcolor="#a0a0a0" stroked="f"/>
        </w:pict>
      </w:r>
    </w:p>
    <w:p w14:paraId="62F8A7B3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Governance &amp; Board Support</w:t>
      </w:r>
    </w:p>
    <w:p w14:paraId="784665A6" w14:textId="77777777" w:rsidR="00B96545" w:rsidRPr="00B96545" w:rsidRDefault="00B96545" w:rsidP="00B96545">
      <w:pPr>
        <w:numPr>
          <w:ilvl w:val="0"/>
          <w:numId w:val="5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Provide administrative support for Board meetings as required, including preparation of papers, room set-up, and minute support if needed</w:t>
      </w:r>
    </w:p>
    <w:p w14:paraId="3FB69986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0843B4E2">
          <v:rect id="_x0000_i1030" style="width:0;height:1.5pt" o:hralign="center" o:hrstd="t" o:hr="t" fillcolor="#a0a0a0" stroked="f"/>
        </w:pict>
      </w:r>
    </w:p>
    <w:p w14:paraId="5B2C8C36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Safeguarding &amp; Working with Vulnerable Adults</w:t>
      </w:r>
    </w:p>
    <w:p w14:paraId="570BC7FC" w14:textId="77777777" w:rsidR="00B96545" w:rsidRPr="00B96545" w:rsidRDefault="00B96545" w:rsidP="00B96545">
      <w:pPr>
        <w:numPr>
          <w:ilvl w:val="0"/>
          <w:numId w:val="6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Interact professionally and sensitively with vulnerable adults, visitors, and service users</w:t>
      </w:r>
    </w:p>
    <w:p w14:paraId="7A03FC9D" w14:textId="77777777" w:rsidR="00B96545" w:rsidRPr="00B96545" w:rsidRDefault="00B96545" w:rsidP="00B96545">
      <w:pPr>
        <w:numPr>
          <w:ilvl w:val="0"/>
          <w:numId w:val="6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Demonstrate the ability to de-escalate situations where a vulnerable adult may present as agitated, distressed, or overly excited</w:t>
      </w:r>
    </w:p>
    <w:p w14:paraId="05FF0CB9" w14:textId="77777777" w:rsidR="00B96545" w:rsidRPr="00B96545" w:rsidRDefault="00B96545" w:rsidP="00B96545">
      <w:pPr>
        <w:numPr>
          <w:ilvl w:val="0"/>
          <w:numId w:val="6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Follow safeguarding policies and procedures at all times</w:t>
      </w:r>
    </w:p>
    <w:p w14:paraId="2497C816" w14:textId="77777777" w:rsidR="00B96545" w:rsidRPr="00B96545" w:rsidRDefault="00B96545" w:rsidP="00B96545">
      <w:pPr>
        <w:numPr>
          <w:ilvl w:val="0"/>
          <w:numId w:val="6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Escalate concerns appropriately in line with organisational safeguarding protocols</w:t>
      </w:r>
    </w:p>
    <w:p w14:paraId="6DE3B447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287EF940">
          <v:rect id="_x0000_i1031" style="width:0;height:1.5pt" o:hralign="center" o:hrstd="t" o:hr="t" fillcolor="#a0a0a0" stroked="f"/>
        </w:pict>
      </w:r>
    </w:p>
    <w:p w14:paraId="53880226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Other Duties</w:t>
      </w:r>
    </w:p>
    <w:p w14:paraId="23C75D79" w14:textId="77777777" w:rsidR="00B96545" w:rsidRPr="00B96545" w:rsidRDefault="00B96545" w:rsidP="00B96545">
      <w:pPr>
        <w:numPr>
          <w:ilvl w:val="0"/>
          <w:numId w:val="7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Undertake any other reasonable administrative duties as required to support the smooth running of the organisation</w:t>
      </w:r>
    </w:p>
    <w:p w14:paraId="3259B37D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2A2CDA1A">
          <v:rect id="_x0000_i1032" style="width:0;height:1.5pt" o:hralign="center" o:hrstd="t" o:hr="t" fillcolor="#a0a0a0" stroked="f"/>
        </w:pict>
      </w:r>
    </w:p>
    <w:p w14:paraId="364795A8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Person Specification</w:t>
      </w:r>
    </w:p>
    <w:p w14:paraId="7345204D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Essential</w:t>
      </w:r>
    </w:p>
    <w:p w14:paraId="3DF514BF" w14:textId="77777777" w:rsidR="00B96545" w:rsidRPr="00B96545" w:rsidRDefault="00B96545" w:rsidP="00B96545">
      <w:pPr>
        <w:numPr>
          <w:ilvl w:val="0"/>
          <w:numId w:val="8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Experience in a reception, administrative, or customer-facing role</w:t>
      </w:r>
    </w:p>
    <w:p w14:paraId="7E29B714" w14:textId="77777777" w:rsidR="00B96545" w:rsidRPr="00B96545" w:rsidRDefault="00B96545" w:rsidP="00B96545">
      <w:pPr>
        <w:numPr>
          <w:ilvl w:val="0"/>
          <w:numId w:val="8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Strong communication and interpersonal skills</w:t>
      </w:r>
    </w:p>
    <w:p w14:paraId="21617659" w14:textId="77777777" w:rsidR="00B96545" w:rsidRPr="00B96545" w:rsidRDefault="00B96545" w:rsidP="00B96545">
      <w:pPr>
        <w:numPr>
          <w:ilvl w:val="0"/>
          <w:numId w:val="8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Ability to remain calm, professional, and empathetic in challenging situations</w:t>
      </w:r>
    </w:p>
    <w:p w14:paraId="33060661" w14:textId="77777777" w:rsidR="00B96545" w:rsidRPr="00B96545" w:rsidRDefault="00B96545" w:rsidP="00B96545">
      <w:pPr>
        <w:numPr>
          <w:ilvl w:val="0"/>
          <w:numId w:val="8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Good organisational skills with the ability to prioritise tasks</w:t>
      </w:r>
    </w:p>
    <w:p w14:paraId="092F8D1C" w14:textId="77777777" w:rsidR="00B96545" w:rsidRPr="00B96545" w:rsidRDefault="00B96545" w:rsidP="00B96545">
      <w:pPr>
        <w:numPr>
          <w:ilvl w:val="0"/>
          <w:numId w:val="8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Competent IT skills, including Microsoft Office and database/CRM systems</w:t>
      </w:r>
    </w:p>
    <w:p w14:paraId="004524CC" w14:textId="77777777" w:rsidR="00B96545" w:rsidRPr="00B96545" w:rsidRDefault="00B96545" w:rsidP="00B96545">
      <w:pPr>
        <w:numPr>
          <w:ilvl w:val="0"/>
          <w:numId w:val="8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Awareness of confidentiality and data protection requirements</w:t>
      </w:r>
    </w:p>
    <w:p w14:paraId="77A14D5E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Desirable</w:t>
      </w:r>
    </w:p>
    <w:p w14:paraId="02221640" w14:textId="77777777" w:rsidR="00B96545" w:rsidRPr="00B96545" w:rsidRDefault="00B96545" w:rsidP="00B96545">
      <w:pPr>
        <w:numPr>
          <w:ilvl w:val="0"/>
          <w:numId w:val="9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Experience working within a charity or support organisation</w:t>
      </w:r>
    </w:p>
    <w:p w14:paraId="70BC43ED" w14:textId="77777777" w:rsidR="00B96545" w:rsidRPr="00B96545" w:rsidRDefault="00B96545" w:rsidP="00B96545">
      <w:pPr>
        <w:numPr>
          <w:ilvl w:val="0"/>
          <w:numId w:val="9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Experience dealing with vulnerable adults</w:t>
      </w:r>
    </w:p>
    <w:p w14:paraId="0186E187" w14:textId="77777777" w:rsidR="00B96545" w:rsidRPr="00B96545" w:rsidRDefault="00B96545" w:rsidP="00B96545">
      <w:pPr>
        <w:numPr>
          <w:ilvl w:val="0"/>
          <w:numId w:val="9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Knowledge of facilities management or health and safety processes</w:t>
      </w:r>
    </w:p>
    <w:p w14:paraId="2E8696FD" w14:textId="77777777" w:rsidR="00B96545" w:rsidRPr="00B96545" w:rsidRDefault="00B96545" w:rsidP="00B96545">
      <w:pPr>
        <w:numPr>
          <w:ilvl w:val="0"/>
          <w:numId w:val="9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ISO internal auditor experience or willingness to train</w:t>
      </w:r>
    </w:p>
    <w:p w14:paraId="7C5B426C" w14:textId="77777777" w:rsidR="00B96545" w:rsidRPr="00B96545" w:rsidRDefault="00000000" w:rsidP="00B9654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pict w14:anchorId="15B7E6B9">
          <v:rect id="_x0000_i1033" style="width:0;height:1.5pt" o:hralign="center" o:hrstd="t" o:hr="t" fillcolor="#a0a0a0" stroked="f"/>
        </w:pict>
      </w:r>
    </w:p>
    <w:p w14:paraId="54101EC2" w14:textId="77777777" w:rsidR="00B96545" w:rsidRPr="00B96545" w:rsidRDefault="00B96545" w:rsidP="00B96545">
      <w:pPr>
        <w:ind w:firstLine="567"/>
        <w:rPr>
          <w:rFonts w:ascii="Arial" w:hAnsi="Arial" w:cs="Arial"/>
          <w:b/>
          <w:bCs/>
        </w:rPr>
      </w:pPr>
      <w:r w:rsidRPr="00B96545">
        <w:rPr>
          <w:rFonts w:ascii="Arial" w:hAnsi="Arial" w:cs="Arial"/>
          <w:b/>
          <w:bCs/>
        </w:rPr>
        <w:t>Additional Information</w:t>
      </w:r>
    </w:p>
    <w:p w14:paraId="0978E1E8" w14:textId="672506F5" w:rsidR="00B96545" w:rsidRPr="00B96545" w:rsidRDefault="00B96545" w:rsidP="00B96545">
      <w:pPr>
        <w:numPr>
          <w:ilvl w:val="0"/>
          <w:numId w:val="10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 xml:space="preserve">This role </w:t>
      </w:r>
      <w:r>
        <w:rPr>
          <w:rFonts w:ascii="Arial" w:hAnsi="Arial" w:cs="Arial"/>
        </w:rPr>
        <w:t xml:space="preserve">will </w:t>
      </w:r>
      <w:r w:rsidRPr="00B96545">
        <w:rPr>
          <w:rFonts w:ascii="Arial" w:hAnsi="Arial" w:cs="Arial"/>
        </w:rPr>
        <w:t>require a DBS check due to contact with vulnerable adults</w:t>
      </w:r>
    </w:p>
    <w:p w14:paraId="7D7F2432" w14:textId="77777777" w:rsidR="00B96545" w:rsidRDefault="00B96545" w:rsidP="00B96545">
      <w:pPr>
        <w:numPr>
          <w:ilvl w:val="0"/>
          <w:numId w:val="10"/>
        </w:numPr>
        <w:rPr>
          <w:rFonts w:ascii="Arial" w:hAnsi="Arial" w:cs="Arial"/>
        </w:rPr>
      </w:pPr>
      <w:r w:rsidRPr="00B96545">
        <w:rPr>
          <w:rFonts w:ascii="Arial" w:hAnsi="Arial" w:cs="Arial"/>
        </w:rPr>
        <w:t>Training will be provided in safeguarding, health &amp; safety, and de-escalation techniques</w:t>
      </w:r>
    </w:p>
    <w:p w14:paraId="2298A1E7" w14:textId="050E0F7D" w:rsidR="00827B06" w:rsidRPr="00B96545" w:rsidRDefault="0079063E" w:rsidP="00B96545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These are</w:t>
      </w:r>
      <w:r w:rsidR="00827B06">
        <w:rPr>
          <w:rFonts w:ascii="Arial" w:hAnsi="Arial" w:cs="Arial"/>
        </w:rPr>
        <w:t xml:space="preserve"> keyholder role</w:t>
      </w:r>
      <w:r>
        <w:rPr>
          <w:rFonts w:ascii="Arial" w:hAnsi="Arial" w:cs="Arial"/>
        </w:rPr>
        <w:t>s</w:t>
      </w:r>
      <w:r w:rsidR="00827B06">
        <w:rPr>
          <w:rFonts w:ascii="Arial" w:hAnsi="Arial" w:cs="Arial"/>
        </w:rPr>
        <w:t xml:space="preserve"> to open and close the office</w:t>
      </w:r>
    </w:p>
    <w:p w14:paraId="705FE36F" w14:textId="77777777" w:rsidR="002D4B10" w:rsidRPr="002D4B10" w:rsidRDefault="002D4B10" w:rsidP="00B96545">
      <w:pPr>
        <w:ind w:firstLine="567"/>
      </w:pPr>
    </w:p>
    <w:sectPr w:rsidR="002D4B10" w:rsidRPr="002D4B10" w:rsidSect="002D4B10">
      <w:headerReference w:type="default" r:id="rId11"/>
      <w:footerReference w:type="default" r:id="rId12"/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DF8D" w14:textId="77777777" w:rsidR="00016CBE" w:rsidRDefault="00016CBE" w:rsidP="002D4B10">
      <w:r>
        <w:separator/>
      </w:r>
    </w:p>
  </w:endnote>
  <w:endnote w:type="continuationSeparator" w:id="0">
    <w:p w14:paraId="1CE7560F" w14:textId="77777777" w:rsidR="00016CBE" w:rsidRDefault="00016CBE" w:rsidP="002D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4033" w14:textId="77777777" w:rsidR="00B71B92" w:rsidRDefault="00B71B92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6F0B7D7" wp14:editId="0BC9B004">
          <wp:simplePos x="0" y="0"/>
          <wp:positionH relativeFrom="column">
            <wp:posOffset>2613660</wp:posOffset>
          </wp:positionH>
          <wp:positionV relativeFrom="paragraph">
            <wp:posOffset>-494665</wp:posOffset>
          </wp:positionV>
          <wp:extent cx="601980" cy="400685"/>
          <wp:effectExtent l="0" t="0" r="7620" b="0"/>
          <wp:wrapTight wrapText="bothSides">
            <wp:wrapPolygon edited="0">
              <wp:start x="0" y="0"/>
              <wp:lineTo x="0" y="17458"/>
              <wp:lineTo x="4101" y="19512"/>
              <wp:lineTo x="17089" y="19512"/>
              <wp:lineTo x="21190" y="17458"/>
              <wp:lineTo x="21190" y="0"/>
              <wp:lineTo x="0" y="0"/>
            </wp:wrapPolygon>
          </wp:wrapTight>
          <wp:docPr id="1230386667" name="Picture 1" descr="A black background with colorful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86667" name="Picture 1" descr="A black background with colorful square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AD09" w14:textId="77777777" w:rsidR="00016CBE" w:rsidRDefault="00016CBE" w:rsidP="002D4B10">
      <w:r>
        <w:separator/>
      </w:r>
    </w:p>
  </w:footnote>
  <w:footnote w:type="continuationSeparator" w:id="0">
    <w:p w14:paraId="2DCE389B" w14:textId="77777777" w:rsidR="00016CBE" w:rsidRDefault="00016CBE" w:rsidP="002D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53EB" w14:textId="77777777" w:rsidR="002D4B10" w:rsidRDefault="002D4B1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647457C" wp14:editId="074180A4">
          <wp:simplePos x="0" y="0"/>
          <wp:positionH relativeFrom="page">
            <wp:posOffset>-30480</wp:posOffset>
          </wp:positionH>
          <wp:positionV relativeFrom="page">
            <wp:align>bottom</wp:align>
          </wp:positionV>
          <wp:extent cx="7557769" cy="10690588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69" cy="10690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295"/>
    <w:multiLevelType w:val="multilevel"/>
    <w:tmpl w:val="3B3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C3076"/>
    <w:multiLevelType w:val="multilevel"/>
    <w:tmpl w:val="CD4A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F27E3"/>
    <w:multiLevelType w:val="multilevel"/>
    <w:tmpl w:val="B1E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1E95"/>
    <w:multiLevelType w:val="multilevel"/>
    <w:tmpl w:val="072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96BB6"/>
    <w:multiLevelType w:val="multilevel"/>
    <w:tmpl w:val="0BC4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D86"/>
    <w:multiLevelType w:val="multilevel"/>
    <w:tmpl w:val="F790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06E9A"/>
    <w:multiLevelType w:val="multilevel"/>
    <w:tmpl w:val="D43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B45D4"/>
    <w:multiLevelType w:val="multilevel"/>
    <w:tmpl w:val="22C0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1261D"/>
    <w:multiLevelType w:val="multilevel"/>
    <w:tmpl w:val="C0E0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415D3"/>
    <w:multiLevelType w:val="multilevel"/>
    <w:tmpl w:val="D60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639447">
    <w:abstractNumId w:val="9"/>
  </w:num>
  <w:num w:numId="2" w16cid:durableId="1329669365">
    <w:abstractNumId w:val="7"/>
  </w:num>
  <w:num w:numId="3" w16cid:durableId="478229622">
    <w:abstractNumId w:val="0"/>
  </w:num>
  <w:num w:numId="4" w16cid:durableId="1737819189">
    <w:abstractNumId w:val="6"/>
  </w:num>
  <w:num w:numId="5" w16cid:durableId="236789914">
    <w:abstractNumId w:val="1"/>
  </w:num>
  <w:num w:numId="6" w16cid:durableId="1631784304">
    <w:abstractNumId w:val="8"/>
  </w:num>
  <w:num w:numId="7" w16cid:durableId="1365131923">
    <w:abstractNumId w:val="4"/>
  </w:num>
  <w:num w:numId="8" w16cid:durableId="191574893">
    <w:abstractNumId w:val="5"/>
  </w:num>
  <w:num w:numId="9" w16cid:durableId="1129007322">
    <w:abstractNumId w:val="3"/>
  </w:num>
  <w:num w:numId="10" w16cid:durableId="195455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45"/>
    <w:rsid w:val="00016CBE"/>
    <w:rsid w:val="000210B1"/>
    <w:rsid w:val="000B0FF5"/>
    <w:rsid w:val="000D1B92"/>
    <w:rsid w:val="00260FB5"/>
    <w:rsid w:val="00293A89"/>
    <w:rsid w:val="002B7477"/>
    <w:rsid w:val="002D4B10"/>
    <w:rsid w:val="00361246"/>
    <w:rsid w:val="003D47EA"/>
    <w:rsid w:val="00472747"/>
    <w:rsid w:val="0079063E"/>
    <w:rsid w:val="007F7F9B"/>
    <w:rsid w:val="00827B06"/>
    <w:rsid w:val="009B6190"/>
    <w:rsid w:val="00A5361A"/>
    <w:rsid w:val="00A62BB3"/>
    <w:rsid w:val="00A65330"/>
    <w:rsid w:val="00AF3C3D"/>
    <w:rsid w:val="00B71B92"/>
    <w:rsid w:val="00B96545"/>
    <w:rsid w:val="00D22544"/>
    <w:rsid w:val="00E60663"/>
    <w:rsid w:val="00E751D3"/>
    <w:rsid w:val="00E934A1"/>
    <w:rsid w:val="00EA64F2"/>
    <w:rsid w:val="00EE554E"/>
    <w:rsid w:val="00F4267F"/>
    <w:rsid w:val="00F74F30"/>
    <w:rsid w:val="00F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5595"/>
  <w15:docId w15:val="{7145AAA7-B62F-4ED9-9623-A6B79C2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2"/>
      <w:ind w:left="275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10"/>
    <w:rPr>
      <w:rFonts w:ascii="Poppins" w:eastAsia="Poppins" w:hAnsi="Poppins" w:cs="Poppin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4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B10"/>
    <w:rPr>
      <w:rFonts w:ascii="Poppins" w:eastAsia="Poppins" w:hAnsi="Poppins" w:cs="Poppins"/>
      <w:lang w:val="en-GB"/>
    </w:rPr>
  </w:style>
  <w:style w:type="character" w:styleId="Strong">
    <w:name w:val="Strong"/>
    <w:basedOn w:val="DefaultParagraphFont"/>
    <w:uiPriority w:val="22"/>
    <w:qFormat/>
    <w:rsid w:val="00EA64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06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cia.Gray\OneDrive%20-%20Scarf\Desktop\Scarf%20Letterhead%20Standard%2020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0a0a6-a67b-4db8-a638-da340bcf9501">
      <Terms xmlns="http://schemas.microsoft.com/office/infopath/2007/PartnerControls"/>
    </lcf76f155ced4ddcb4097134ff3c332f>
    <TaxCatchAll xmlns="ad5c4c74-80c0-4a3e-8f6c-0f54f263267a" xsi:nil="true"/>
    <SharedWithUsers xmlns="ad5c4c74-80c0-4a3e-8f6c-0f54f263267a">
      <UserInfo>
        <DisplayName>Rachael Rutherford</DisplayName>
        <AccountId>9</AccountId>
        <AccountType/>
      </UserInfo>
      <UserInfo>
        <DisplayName>Emma Johnson</DisplayName>
        <AccountId>13</AccountId>
        <AccountType/>
      </UserInfo>
      <UserInfo>
        <DisplayName>Tricia Gray</DisplayName>
        <AccountId>89</AccountId>
        <AccountType/>
      </UserInfo>
      <UserInfo>
        <DisplayName>Christine Sellers</DisplayName>
        <AccountId>98</AccountId>
        <AccountType/>
      </UserInfo>
      <UserInfo>
        <DisplayName>David Mackay</DisplayName>
        <AccountId>35</AccountId>
        <AccountType/>
      </UserInfo>
      <UserInfo>
        <DisplayName>Chris Scott</DisplayName>
        <AccountId>69</AccountId>
        <AccountType/>
      </UserInfo>
      <UserInfo>
        <DisplayName>Lawrence Johnston</DisplayName>
        <AccountId>42</AccountId>
        <AccountType/>
      </UserInfo>
      <UserInfo>
        <DisplayName>Dave Sims</DisplayName>
        <AccountId>21</AccountId>
        <AccountType/>
      </UserInfo>
      <UserInfo>
        <DisplayName>Michael Marley</DisplayName>
        <AccountId>18</AccountId>
        <AccountType/>
      </UserInfo>
      <UserInfo>
        <DisplayName>Aidan Rice</DisplayName>
        <AccountId>75</AccountId>
        <AccountType/>
      </UserInfo>
      <UserInfo>
        <DisplayName>Janine Esson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084D8E1477D498822807F9B4D9657" ma:contentTypeVersion="15" ma:contentTypeDescription="Create a new document." ma:contentTypeScope="" ma:versionID="50484f14e21bd65a32b6523e02b33577">
  <xsd:schema xmlns:xsd="http://www.w3.org/2001/XMLSchema" xmlns:xs="http://www.w3.org/2001/XMLSchema" xmlns:p="http://schemas.microsoft.com/office/2006/metadata/properties" xmlns:ns2="b570a0a6-a67b-4db8-a638-da340bcf9501" xmlns:ns3="ad5c4c74-80c0-4a3e-8f6c-0f54f263267a" targetNamespace="http://schemas.microsoft.com/office/2006/metadata/properties" ma:root="true" ma:fieldsID="017ffd845c66d14a43d525f26efd23d7" ns2:_="" ns3:_="">
    <xsd:import namespace="b570a0a6-a67b-4db8-a638-da340bcf9501"/>
    <xsd:import namespace="ad5c4c74-80c0-4a3e-8f6c-0f54f2632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0a0a6-a67b-4db8-a638-da340bcf9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9ad39a-aede-4f73-821f-767270106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4c74-80c0-4a3e-8f6c-0f54f26326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1b2be3-f78e-48f2-abc0-a49d329b7c2f}" ma:internalName="TaxCatchAll" ma:showField="CatchAllData" ma:web="ad5c4c74-80c0-4a3e-8f6c-0f54f2632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411E6-18E4-4223-80CB-E056033FCFA6}">
  <ds:schemaRefs>
    <ds:schemaRef ds:uri="http://schemas.microsoft.com/office/2006/metadata/properties"/>
    <ds:schemaRef ds:uri="http://schemas.microsoft.com/office/infopath/2007/PartnerControls"/>
    <ds:schemaRef ds:uri="b570a0a6-a67b-4db8-a638-da340bcf9501"/>
    <ds:schemaRef ds:uri="ad5c4c74-80c0-4a3e-8f6c-0f54f263267a"/>
  </ds:schemaRefs>
</ds:datastoreItem>
</file>

<file path=customXml/itemProps2.xml><?xml version="1.0" encoding="utf-8"?>
<ds:datastoreItem xmlns:ds="http://schemas.openxmlformats.org/officeDocument/2006/customXml" ds:itemID="{0EE7B0BA-E234-4E76-94C3-59CBAFEEF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B0441-ACD8-467A-A0E7-08A8A1562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851E4-6FF8-4562-B0F0-18373A53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0a0a6-a67b-4db8-a638-da340bcf9501"/>
    <ds:schemaRef ds:uri="ad5c4c74-80c0-4a3e-8f6c-0f54f263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Scarf Letterhead Standard 2024 </Template>
  <TotalTime>0</TotalTime>
  <Pages>2</Pages>
  <Words>647</Words>
  <Characters>4134</Characters>
  <Application>Microsoft Office Word</Application>
  <DocSecurity>0</DocSecurity>
  <Lines>114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Gray</dc:creator>
  <cp:lastModifiedBy>Scott O'Neill</cp:lastModifiedBy>
  <cp:revision>2</cp:revision>
  <dcterms:created xsi:type="dcterms:W3CDTF">2026-02-18T12:29:00Z</dcterms:created>
  <dcterms:modified xsi:type="dcterms:W3CDTF">2026-02-18T12:29:00Z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0x0101005CE084D8E1477D498822807F9B4D9657</vt:lpwstr>
  </property>
  <property fmtid="{D5CDD505-2E9C-101B-9397-08002B2CF9AE}" pid="6" name="MediaServiceImageTags">
    <vt:lpwstr/>
  </property>
</Properties>
</file>