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7966" w:rsidR="002D4B10" w:rsidP="002D4B10" w:rsidRDefault="002D4B10" w14:paraId="01D99D1B" w14:textId="77777777">
      <w:pPr>
        <w:jc w:val="right"/>
        <w:rPr>
          <w:rFonts w:ascii="Arial" w:hAnsi="Arial" w:cs="Arial"/>
        </w:rPr>
      </w:pPr>
    </w:p>
    <w:p w:rsidRPr="00DF7966" w:rsidR="002D4B10" w:rsidP="002D4B10" w:rsidRDefault="002D4B10" w14:paraId="146CBA5A" w14:textId="77777777">
      <w:pPr>
        <w:jc w:val="right"/>
        <w:rPr>
          <w:rFonts w:ascii="Arial" w:hAnsi="Arial" w:cs="Arial"/>
        </w:rPr>
      </w:pPr>
    </w:p>
    <w:p w:rsidRPr="00DF7966" w:rsidR="002D4B10" w:rsidP="002D4B10" w:rsidRDefault="002D4B10" w14:paraId="2A35C240" w14:textId="77777777">
      <w:pPr>
        <w:jc w:val="right"/>
        <w:rPr>
          <w:rFonts w:ascii="Arial" w:hAnsi="Arial" w:cs="Arial"/>
        </w:rPr>
      </w:pPr>
    </w:p>
    <w:p w:rsidRPr="00DF7966" w:rsidR="002D4B10" w:rsidP="002D4B10" w:rsidRDefault="002D4B10" w14:paraId="6B69DA87" w14:textId="77777777">
      <w:pPr>
        <w:jc w:val="right"/>
        <w:rPr>
          <w:rFonts w:ascii="Arial" w:hAnsi="Arial" w:cs="Arial"/>
        </w:rPr>
      </w:pPr>
    </w:p>
    <w:p w:rsidR="002D4B10" w:rsidP="002D4B10" w:rsidRDefault="002D4B10" w14:paraId="04EDB32D" w14:textId="77777777">
      <w:pPr>
        <w:rPr>
          <w:rFonts w:ascii="Arial" w:hAnsi="Arial" w:cs="Arial"/>
        </w:rPr>
      </w:pPr>
    </w:p>
    <w:p w:rsidR="00B87A3C" w:rsidP="00B87A3C" w:rsidRDefault="00B87A3C" w14:paraId="37CC6F37" w14:textId="77777777">
      <w:pPr>
        <w:rPr>
          <w:rFonts w:ascii="Arial" w:hAnsi="Arial" w:cs="Arial"/>
        </w:rPr>
      </w:pPr>
      <w:r w:rsidRPr="00B87A3C">
        <w:rPr>
          <w:rFonts w:ascii="Arial" w:hAnsi="Arial" w:cs="Arial"/>
          <w:b/>
          <w:bCs/>
        </w:rPr>
        <w:t>Job Description</w:t>
      </w:r>
    </w:p>
    <w:p w:rsidR="00B87A3C" w:rsidP="1AED7E5C" w:rsidRDefault="00B87A3C" w14:paraId="4BF64437" w14:textId="3025AF70">
      <w:pPr>
        <w:rPr>
          <w:rFonts w:ascii="Arial" w:hAnsi="Arial" w:cs="Arial"/>
        </w:rPr>
      </w:pPr>
      <w:r>
        <w:br/>
      </w:r>
      <w:r w:rsidRPr="1AED7E5C" w:rsidR="008819F6">
        <w:rPr>
          <w:rFonts w:ascii="Arial" w:hAnsi="Arial" w:cs="Arial"/>
          <w:b w:val="1"/>
          <w:bCs w:val="1"/>
          <w:color w:val="auto"/>
        </w:rPr>
        <w:t>Title</w:t>
      </w:r>
      <w:r w:rsidRPr="1AED7E5C" w:rsidR="4178A1F5">
        <w:rPr>
          <w:rFonts w:ascii="Arial" w:hAnsi="Arial" w:cs="Arial"/>
          <w:b w:val="1"/>
          <w:bCs w:val="1"/>
          <w:color w:val="auto"/>
        </w:rPr>
        <w:t>:</w:t>
      </w:r>
      <w:r w:rsidRPr="1AED7E5C" w:rsidR="00B87A3C">
        <w:rPr>
          <w:rFonts w:ascii="Arial" w:hAnsi="Arial" w:cs="Arial"/>
          <w:color w:val="EE0000"/>
        </w:rPr>
        <w:t xml:space="preserve"> </w:t>
      </w:r>
      <w:r w:rsidRPr="1AED7E5C" w:rsidR="66EC6766">
        <w:rPr>
          <w:rFonts w:ascii="Arial" w:hAnsi="Arial" w:eastAsia="Arial" w:cs="Arial"/>
          <w:noProof w:val="0"/>
          <w:sz w:val="22"/>
          <w:szCs w:val="22"/>
          <w:lang w:val="en-GB"/>
        </w:rPr>
        <w:t>Delivery &amp; Performance Manager</w:t>
      </w:r>
    </w:p>
    <w:p w:rsidR="009E0D7C" w:rsidP="00B87A3C" w:rsidRDefault="00B87A3C" w14:paraId="48BC31DE" w14:textId="77777777">
      <w:pPr>
        <w:rPr>
          <w:rFonts w:ascii="Arial" w:hAnsi="Arial" w:cs="Arial"/>
        </w:rPr>
      </w:pPr>
      <w:r w:rsidRPr="00B87A3C">
        <w:rPr>
          <w:rFonts w:ascii="Arial" w:hAnsi="Arial" w:cs="Arial"/>
          <w:b/>
          <w:bCs/>
        </w:rPr>
        <w:t>Reporting to</w:t>
      </w:r>
      <w:r w:rsidRPr="00B87A3C">
        <w:rPr>
          <w:rFonts w:ascii="Arial" w:hAnsi="Arial" w:cs="Arial"/>
        </w:rPr>
        <w:t>: Contracts &amp; Commercial Manager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  <w:b/>
          <w:bCs/>
        </w:rPr>
        <w:t>Location:</w:t>
      </w:r>
      <w:r w:rsidRPr="00B87A3C">
        <w:rPr>
          <w:rFonts w:ascii="Arial" w:hAnsi="Arial" w:cs="Arial"/>
        </w:rPr>
        <w:t xml:space="preserve"> Hybrid (Aberdeen / Dundee as required)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  <w:b/>
          <w:bCs/>
        </w:rPr>
        <w:t>Hours:</w:t>
      </w:r>
      <w:r w:rsidRPr="00B87A3C">
        <w:rPr>
          <w:rFonts w:ascii="Arial" w:hAnsi="Arial" w:cs="Arial"/>
        </w:rPr>
        <w:t xml:space="preserve"> 35 hours per week (flexible to meet service needs)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  <w:b/>
          <w:bCs/>
        </w:rPr>
        <w:t>Salary</w:t>
      </w:r>
      <w:r w:rsidRPr="00B87A3C">
        <w:rPr>
          <w:rFonts w:ascii="Arial" w:hAnsi="Arial" w:cs="Arial"/>
        </w:rPr>
        <w:t>: £33,000</w:t>
      </w:r>
    </w:p>
    <w:p w:rsidRPr="00B87A3C" w:rsidR="00B87A3C" w:rsidP="00B87A3C" w:rsidRDefault="00B87A3C" w14:paraId="606D76AB" w14:textId="3B0BA4C0">
      <w:pPr>
        <w:rPr>
          <w:rFonts w:ascii="Arial" w:hAnsi="Arial" w:cs="Arial"/>
        </w:rPr>
      </w:pPr>
      <w:r w:rsidRPr="00B87A3C">
        <w:rPr>
          <w:rFonts w:ascii="Arial" w:hAnsi="Arial" w:cs="Arial"/>
          <w:b/>
          <w:bCs/>
        </w:rPr>
        <w:t>Contract</w:t>
      </w:r>
      <w:r w:rsidRPr="00B87A3C">
        <w:rPr>
          <w:rFonts w:ascii="Arial" w:hAnsi="Arial" w:cs="Arial"/>
        </w:rPr>
        <w:t>: Permanent</w:t>
      </w:r>
    </w:p>
    <w:p w:rsidRPr="00B87A3C" w:rsidR="00B87A3C" w:rsidP="00B87A3C" w:rsidRDefault="008819F6" w14:paraId="626E6A64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5C0D2369">
          <v:rect id="_x0000_i1025" style="width:0;height:1.5pt" o:hr="t" o:hrstd="t" o:hralign="center" fillcolor="#a0a0a0" stroked="f"/>
        </w:pict>
      </w:r>
    </w:p>
    <w:p w:rsidRPr="00B87A3C" w:rsidR="00B87A3C" w:rsidP="00B87A3C" w:rsidRDefault="00B87A3C" w14:paraId="40F46A3A" w14:textId="32ED52B6">
      <w:pPr>
        <w:rPr>
          <w:rFonts w:ascii="Arial" w:hAnsi="Arial" w:cs="Arial"/>
        </w:rPr>
      </w:pPr>
      <w:r w:rsidRPr="1AED7E5C" w:rsidR="00B87A3C">
        <w:rPr>
          <w:rFonts w:ascii="Arial" w:hAnsi="Arial" w:cs="Arial"/>
          <w:b w:val="1"/>
          <w:bCs w:val="1"/>
        </w:rPr>
        <w:t>Purpose of the Role</w:t>
      </w:r>
      <w:r>
        <w:br/>
      </w:r>
      <w:r w:rsidRPr="1AED7E5C" w:rsidR="00B87A3C">
        <w:rPr>
          <w:rFonts w:ascii="Arial" w:hAnsi="Arial" w:cs="Arial"/>
        </w:rPr>
        <w:t xml:space="preserve">1. </w:t>
      </w:r>
      <w:r w:rsidRPr="1AED7E5C" w:rsidR="00B87A3C">
        <w:rPr>
          <w:rFonts w:ascii="Arial" w:hAnsi="Arial" w:cs="Arial"/>
        </w:rPr>
        <w:t xml:space="preserve">The </w:t>
      </w:r>
      <w:r w:rsidRPr="1AED7E5C" w:rsidR="3DA46E4D">
        <w:rPr>
          <w:rFonts w:ascii="Arial" w:hAnsi="Arial" w:cs="Arial"/>
        </w:rPr>
        <w:t>Delivery &amp; Performance Manager</w:t>
      </w:r>
      <w:r w:rsidRPr="1AED7E5C" w:rsidR="00B87A3C">
        <w:rPr>
          <w:rFonts w:ascii="Arial" w:hAnsi="Arial" w:cs="Arial"/>
        </w:rPr>
        <w:t xml:space="preserve"> </w:t>
      </w:r>
      <w:r w:rsidRPr="1AED7E5C" w:rsidR="00B87A3C">
        <w:rPr>
          <w:rFonts w:ascii="Arial" w:hAnsi="Arial" w:cs="Arial"/>
        </w:rPr>
        <w:t>is responsible for</w:t>
      </w:r>
      <w:r w:rsidRPr="1AED7E5C" w:rsidR="00B87A3C">
        <w:rPr>
          <w:rFonts w:ascii="Arial" w:hAnsi="Arial" w:cs="Arial"/>
        </w:rPr>
        <w:t xml:space="preserve"> the effective and efficient day-to-day operational delivery of all Scarf HEAT (Home Energy Advice Team) projects and associated domestic energy advice services.</w:t>
      </w:r>
    </w:p>
    <w:p w:rsidRPr="00B87A3C" w:rsidR="00B87A3C" w:rsidP="00B87A3C" w:rsidRDefault="00B87A3C" w14:paraId="7B9BFC1F" w14:textId="77777777">
      <w:pPr>
        <w:rPr>
          <w:rFonts w:ascii="Arial" w:hAnsi="Arial" w:cs="Arial"/>
        </w:rPr>
      </w:pPr>
      <w:r w:rsidRPr="00B87A3C">
        <w:rPr>
          <w:rFonts w:ascii="Arial" w:hAnsi="Arial" w:cs="Arial"/>
        </w:rPr>
        <w:t>The role ensures consistent performance, quality assurance and people management across delivery teams, providing clear operational leadership and oversight while enabling Team Leaders to deliver strong outcomes.</w:t>
      </w:r>
    </w:p>
    <w:p w:rsidRPr="00B87A3C" w:rsidR="00B87A3C" w:rsidP="00B87A3C" w:rsidRDefault="008819F6" w14:paraId="2A243549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7F146974">
          <v:rect id="_x0000_i1026" style="width:0;height:1.5pt" o:hr="t" o:hrstd="t" o:hralign="center" fillcolor="#a0a0a0" stroked="f"/>
        </w:pict>
      </w:r>
    </w:p>
    <w:p w:rsidRPr="00B87A3C" w:rsidR="00B87A3C" w:rsidP="00B87A3C" w:rsidRDefault="00B87A3C" w14:paraId="4A1D0D75" w14:textId="5393FE75">
      <w:pPr>
        <w:rPr>
          <w:rFonts w:ascii="Arial" w:hAnsi="Arial" w:cs="Arial"/>
        </w:rPr>
      </w:pPr>
      <w:r w:rsidRPr="00B87A3C">
        <w:rPr>
          <w:rFonts w:ascii="Arial" w:hAnsi="Arial" w:cs="Arial"/>
          <w:b/>
          <w:bCs/>
        </w:rPr>
        <w:t>2.Position in the Organisation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Reports directly to the Contracts &amp; Commercial Manager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Holds overall operational responsibility for HEAT delivery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Provides direct line management to HEAT Team Leaders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Works closely with Deputy Team Leaders to support quality, consistency and development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Develops and maintains a functional relationship with SES to maximise cross-service collaboration, support wraparound services for beneficiaries, and maintain operational continuity through periodic attendance at meetings</w:t>
      </w:r>
    </w:p>
    <w:p w:rsidRPr="00B87A3C" w:rsidR="00B87A3C" w:rsidP="00B87A3C" w:rsidRDefault="008819F6" w14:paraId="579A1679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4D1E8013">
          <v:rect id="_x0000_i1027" style="width:0;height:1.5pt" o:hr="t" o:hrstd="t" o:hralign="center" fillcolor="#a0a0a0" stroked="f"/>
        </w:pict>
      </w:r>
    </w:p>
    <w:p w:rsidRPr="00B87A3C" w:rsidR="00B87A3C" w:rsidP="008C76F6" w:rsidRDefault="008C76F6" w14:paraId="4D5CF90C" w14:textId="2D43F56A">
      <w:pPr>
        <w:rPr>
          <w:rFonts w:ascii="Arial" w:hAnsi="Arial" w:cs="Arial"/>
        </w:rPr>
      </w:pPr>
      <w:r w:rsidRPr="1AED7E5C" w:rsidR="008C76F6">
        <w:rPr>
          <w:rFonts w:ascii="Arial" w:hAnsi="Arial" w:cs="Arial"/>
          <w:b w:val="1"/>
          <w:bCs w:val="1"/>
        </w:rPr>
        <w:t>3.</w:t>
      </w:r>
      <w:r w:rsidRPr="1AED7E5C" w:rsidR="00B87A3C">
        <w:rPr>
          <w:rFonts w:ascii="Arial" w:hAnsi="Arial" w:cs="Arial"/>
          <w:b w:val="1"/>
          <w:bCs w:val="1"/>
        </w:rPr>
        <w:t>Scope of the Role</w:t>
      </w:r>
      <w:r>
        <w:br/>
      </w:r>
      <w:r w:rsidRPr="1AED7E5C" w:rsidR="00B87A3C">
        <w:rPr>
          <w:rFonts w:ascii="Arial" w:hAnsi="Arial" w:cs="Arial"/>
        </w:rPr>
        <w:t xml:space="preserve">The </w:t>
      </w:r>
      <w:r w:rsidRPr="1AED7E5C" w:rsidR="382C570B">
        <w:rPr>
          <w:rFonts w:ascii="Arial" w:hAnsi="Arial" w:cs="Arial"/>
        </w:rPr>
        <w:t>Delivery &amp; Performance Manager</w:t>
      </w:r>
      <w:r w:rsidRPr="1AED7E5C" w:rsidR="00B87A3C">
        <w:rPr>
          <w:rFonts w:ascii="Arial" w:hAnsi="Arial" w:cs="Arial"/>
        </w:rPr>
        <w:t xml:space="preserve"> </w:t>
      </w:r>
      <w:r w:rsidRPr="1AED7E5C" w:rsidR="00B87A3C">
        <w:rPr>
          <w:rFonts w:ascii="Arial" w:hAnsi="Arial" w:cs="Arial"/>
        </w:rPr>
        <w:t>is responsible for</w:t>
      </w:r>
      <w:r w:rsidRPr="1AED7E5C" w:rsidR="00B87A3C">
        <w:rPr>
          <w:rFonts w:ascii="Arial" w:hAnsi="Arial" w:cs="Arial"/>
        </w:rPr>
        <w:t>:</w:t>
      </w:r>
    </w:p>
    <w:p w:rsidRPr="00B87A3C" w:rsidR="00B87A3C" w:rsidP="008C76F6" w:rsidRDefault="00B87A3C" w14:paraId="02CB1A14" w14:textId="77777777">
      <w:pPr>
        <w:rPr>
          <w:rFonts w:ascii="Arial" w:hAnsi="Arial" w:cs="Arial"/>
        </w:rPr>
      </w:pPr>
      <w:r w:rsidRPr="00B87A3C">
        <w:rPr>
          <w:rFonts w:ascii="Arial" w:hAnsi="Arial" w:cs="Arial"/>
        </w:rPr>
        <w:t>• Ensuring delivery meets contractual obligations, KPIs and quality standards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Creating consistency across supervision, QA, reporting and performance management through standardised systems and processes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Leading continuous improvement through regular review and evaluation of service delivery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Supporting Team Leaders to focus on staff development, delivery quality and productivity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Acting as the operational escalation point before issues reach senior management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Acting as a key operational contact for funders on service delivery matters (e.g. local authority meetings)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Promoting a professional, supportive and positive working culture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Leading, with HR support, on performance and attendance-related investigations</w:t>
      </w:r>
    </w:p>
    <w:p w:rsidRPr="00B87A3C" w:rsidR="00B87A3C" w:rsidP="00B87A3C" w:rsidRDefault="008819F6" w14:paraId="44B42724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26243956">
          <v:rect id="_x0000_i1028" style="width:0;height:1.5pt" o:hr="t" o:hrstd="t" o:hralign="center" fillcolor="#a0a0a0" stroked="f"/>
        </w:pict>
      </w:r>
    </w:p>
    <w:p w:rsidRPr="008C76F6" w:rsidR="00B87A3C" w:rsidP="008C76F6" w:rsidRDefault="008C76F6" w14:paraId="4E4E5A8F" w14:textId="30DB7E9B">
      <w:pPr>
        <w:rPr>
          <w:rFonts w:ascii="Arial" w:hAnsi="Arial" w:cs="Arial"/>
          <w:b/>
          <w:bCs/>
        </w:rPr>
      </w:pPr>
      <w:r w:rsidRPr="008C76F6">
        <w:rPr>
          <w:rFonts w:ascii="Arial" w:hAnsi="Arial" w:cs="Arial"/>
          <w:b/>
          <w:bCs/>
        </w:rPr>
        <w:t>4.</w:t>
      </w:r>
      <w:r w:rsidRPr="008C76F6" w:rsidR="00B87A3C">
        <w:rPr>
          <w:rFonts w:ascii="Arial" w:hAnsi="Arial" w:cs="Arial"/>
          <w:b/>
          <w:bCs/>
        </w:rPr>
        <w:t>Key Responsibilities</w:t>
      </w:r>
    </w:p>
    <w:p w:rsidR="00B87A3C" w:rsidP="00B87A3C" w:rsidRDefault="00B87A3C" w14:paraId="2EF4FF8F" w14:textId="4B74501D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A. Operational Oversight &amp; Performance</w:t>
      </w:r>
      <w:r w:rsidRPr="008C76F6">
        <w:rPr>
          <w:rFonts w:ascii="Arial" w:hAnsi="Arial" w:cs="Arial"/>
          <w:b/>
          <w:bCs/>
        </w:rPr>
        <w:br/>
      </w:r>
      <w:r w:rsidRPr="00B87A3C">
        <w:rPr>
          <w:rFonts w:ascii="Arial" w:hAnsi="Arial" w:cs="Arial"/>
        </w:rPr>
        <w:t>• Lead the effective and efficient day-to-day delivery of HEAT and associated advice programmes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Monitor, analyse and report performance against KPIs, service standards and contract requirements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Ensure consistent use of CRM systems, reporting frameworks and QA processes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Identify operational risks early and work with Team Leaders to resolve them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Hold regular 1:1s with Team Leaders and Deputy Team Leaders</w:t>
      </w:r>
    </w:p>
    <w:p w:rsidRPr="00B87A3C" w:rsidR="008C76F6" w:rsidP="00B87A3C" w:rsidRDefault="008C76F6" w14:paraId="343F36D7" w14:textId="77777777">
      <w:pPr>
        <w:rPr>
          <w:rFonts w:ascii="Arial" w:hAnsi="Arial" w:cs="Arial"/>
        </w:rPr>
      </w:pPr>
    </w:p>
    <w:p w:rsidR="00B87A3C" w:rsidP="00B87A3C" w:rsidRDefault="00B87A3C" w14:paraId="07FCE21A" w14:textId="77777777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B. Line Management &amp; Middle Management Support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Line manage HEAT Team Leaders, providing clear supervision, direction and operational guidance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Ensure Team Leaders are supported to manage HEAs and Deputy Team Leaders consistently and effectively</w:t>
      </w:r>
    </w:p>
    <w:p w:rsidR="008C76F6" w:rsidP="00B87A3C" w:rsidRDefault="008C76F6" w14:paraId="4A5757FD" w14:textId="77777777">
      <w:pPr>
        <w:rPr>
          <w:rFonts w:ascii="Arial" w:hAnsi="Arial" w:cs="Arial"/>
        </w:rPr>
      </w:pPr>
    </w:p>
    <w:p w:rsidR="008C76F6" w:rsidP="00B87A3C" w:rsidRDefault="008C76F6" w14:paraId="4760A8AC" w14:textId="77777777">
      <w:pPr>
        <w:rPr>
          <w:rFonts w:ascii="Arial" w:hAnsi="Arial" w:cs="Arial"/>
        </w:rPr>
      </w:pPr>
    </w:p>
    <w:p w:rsidR="008C76F6" w:rsidP="00B87A3C" w:rsidRDefault="008C76F6" w14:paraId="74B8D3B5" w14:textId="77777777">
      <w:pPr>
        <w:rPr>
          <w:rFonts w:ascii="Arial" w:hAnsi="Arial" w:cs="Arial"/>
        </w:rPr>
      </w:pPr>
    </w:p>
    <w:p w:rsidR="008C76F6" w:rsidP="00B87A3C" w:rsidRDefault="008C76F6" w14:paraId="7112EFE4" w14:textId="77777777">
      <w:pPr>
        <w:rPr>
          <w:rFonts w:ascii="Arial" w:hAnsi="Arial" w:cs="Arial"/>
        </w:rPr>
      </w:pPr>
    </w:p>
    <w:p w:rsidR="008C76F6" w:rsidP="00B87A3C" w:rsidRDefault="008C76F6" w14:paraId="0E874ECB" w14:textId="77777777">
      <w:pPr>
        <w:rPr>
          <w:rFonts w:ascii="Arial" w:hAnsi="Arial" w:cs="Arial"/>
        </w:rPr>
      </w:pPr>
    </w:p>
    <w:p w:rsidR="008C76F6" w:rsidP="00B87A3C" w:rsidRDefault="008C76F6" w14:paraId="62ACB507" w14:textId="77777777">
      <w:pPr>
        <w:rPr>
          <w:rFonts w:ascii="Arial" w:hAnsi="Arial" w:cs="Arial"/>
        </w:rPr>
      </w:pPr>
    </w:p>
    <w:p w:rsidR="008C76F6" w:rsidP="00B87A3C" w:rsidRDefault="008C76F6" w14:paraId="08448CB9" w14:textId="77777777">
      <w:pPr>
        <w:rPr>
          <w:rFonts w:ascii="Arial" w:hAnsi="Arial" w:cs="Arial"/>
        </w:rPr>
      </w:pPr>
    </w:p>
    <w:p w:rsidR="008C76F6" w:rsidP="00B87A3C" w:rsidRDefault="008C76F6" w14:paraId="04C481FE" w14:textId="77777777">
      <w:pPr>
        <w:rPr>
          <w:rFonts w:ascii="Arial" w:hAnsi="Arial" w:cs="Arial"/>
        </w:rPr>
      </w:pPr>
    </w:p>
    <w:p w:rsidR="008C76F6" w:rsidP="00B87A3C" w:rsidRDefault="008C76F6" w14:paraId="176BA7E8" w14:textId="77777777">
      <w:pPr>
        <w:rPr>
          <w:rFonts w:ascii="Arial" w:hAnsi="Arial" w:cs="Arial"/>
        </w:rPr>
      </w:pPr>
    </w:p>
    <w:p w:rsidR="008C76F6" w:rsidP="00B87A3C" w:rsidRDefault="008C76F6" w14:paraId="7E730EAE" w14:textId="77777777">
      <w:pPr>
        <w:rPr>
          <w:rFonts w:ascii="Arial" w:hAnsi="Arial" w:cs="Arial"/>
        </w:rPr>
      </w:pPr>
    </w:p>
    <w:p w:rsidRPr="00B87A3C" w:rsidR="008C76F6" w:rsidP="00B87A3C" w:rsidRDefault="008C76F6" w14:paraId="7DF6806D" w14:textId="77777777">
      <w:pPr>
        <w:rPr>
          <w:rFonts w:ascii="Arial" w:hAnsi="Arial" w:cs="Arial"/>
        </w:rPr>
      </w:pPr>
    </w:p>
    <w:p w:rsidRPr="000857DF" w:rsidR="00B87A3C" w:rsidP="008C76F6" w:rsidRDefault="00B87A3C" w14:paraId="0B7AA80F" w14:textId="1CA5E0ED">
      <w:pPr>
        <w:rPr>
          <w:rFonts w:ascii="Arial" w:hAnsi="Arial" w:cs="Arial"/>
          <w:b/>
          <w:bCs/>
        </w:rPr>
      </w:pPr>
      <w:r w:rsidRPr="008C76F6">
        <w:rPr>
          <w:rFonts w:ascii="Arial" w:hAnsi="Arial" w:cs="Arial"/>
          <w:b/>
          <w:bCs/>
        </w:rPr>
        <w:t>C. Quality Assurance &amp; Consistency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Oversee the delivery of QA frameworks by Team Leaders and Deputy Team Leaders, ensuring: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Call monitoring and scoring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Accurate and compliant CRM records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Adherence to funder and contract requirements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High-quality 1:1 and appraisal documentation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Ensure QA responsibilities are clearly delegated, time-bound and achievable</w:t>
      </w:r>
      <w:r w:rsidRPr="008C76F6">
        <w:rPr>
          <w:rFonts w:ascii="Arial" w:hAnsi="Arial" w:cs="Arial"/>
        </w:rPr>
        <w:br/>
      </w:r>
      <w:r w:rsidRPr="00B87A3C" w:rsidR="000857DF">
        <w:rPr>
          <w:rFonts w:ascii="Arial" w:hAnsi="Arial" w:cs="Arial"/>
        </w:rPr>
        <w:t xml:space="preserve">• </w:t>
      </w:r>
      <w:r w:rsidRPr="008C76F6">
        <w:rPr>
          <w:rFonts w:ascii="Arial" w:hAnsi="Arial" w:cs="Arial"/>
        </w:rPr>
        <w:t>Identify trends and feed learning into training and service improvement activity</w:t>
      </w:r>
    </w:p>
    <w:p w:rsidRPr="008C76F6" w:rsidR="008C76F6" w:rsidP="008C76F6" w:rsidRDefault="008C76F6" w14:paraId="5E2ED975" w14:textId="77777777">
      <w:pPr>
        <w:rPr>
          <w:rFonts w:ascii="Arial" w:hAnsi="Arial" w:cs="Arial"/>
        </w:rPr>
      </w:pPr>
    </w:p>
    <w:p w:rsidR="00B87A3C" w:rsidP="00B87A3C" w:rsidRDefault="00B87A3C" w14:paraId="7B8E0C28" w14:textId="77777777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D. Reporting &amp; Contract Support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Oversee monthly and quarterly operational reporting and local authority meetings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Ensure consistency and accuracy of data, narrative and performance commentary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Provide the Contracts &amp; Commercial Manager with clear operational insight across all HEAT projects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Monitor and manage attendance, ensuring employees are supported and issues are addressed appropriately</w:t>
      </w:r>
    </w:p>
    <w:p w:rsidRPr="00B87A3C" w:rsidR="008C76F6" w:rsidP="00B87A3C" w:rsidRDefault="008C76F6" w14:paraId="6978E7F2" w14:textId="77777777">
      <w:pPr>
        <w:rPr>
          <w:rFonts w:ascii="Arial" w:hAnsi="Arial" w:cs="Arial"/>
        </w:rPr>
      </w:pPr>
    </w:p>
    <w:p w:rsidRPr="00B87A3C" w:rsidR="00B87A3C" w:rsidP="00B87A3C" w:rsidRDefault="00B87A3C" w14:paraId="13754A07" w14:textId="77777777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E. Cross-Project Awareness &amp; Resilience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Maintain working knowledge of SES delivery to support collaboration, short-term cover and continuity during staff absence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Attend SES meetings periodically for awareness and alignment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Support operational resilience and continuity planning across services</w:t>
      </w:r>
    </w:p>
    <w:p w:rsidRPr="00B87A3C" w:rsidR="00B87A3C" w:rsidP="00B87A3C" w:rsidRDefault="008819F6" w14:paraId="15A5ACD0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56B86950">
          <v:rect id="_x0000_i1029" style="width:0;height:1.5pt" o:hr="t" o:hrstd="t" o:hralign="center" fillcolor="#a0a0a0" stroked="f"/>
        </w:pict>
      </w:r>
    </w:p>
    <w:p w:rsidRPr="008C76F6" w:rsidR="00B87A3C" w:rsidP="008C76F6" w:rsidRDefault="008C76F6" w14:paraId="0FE358DE" w14:textId="5650B230">
      <w:pPr>
        <w:rPr>
          <w:rFonts w:ascii="Arial" w:hAnsi="Arial" w:cs="Arial"/>
          <w:b/>
          <w:bCs/>
        </w:rPr>
      </w:pPr>
      <w:r w:rsidRPr="008C76F6">
        <w:rPr>
          <w:rFonts w:ascii="Arial" w:hAnsi="Arial" w:cs="Arial"/>
          <w:b/>
          <w:bCs/>
        </w:rPr>
        <w:t>6.</w:t>
      </w:r>
      <w:r w:rsidRPr="008C76F6" w:rsidR="00B87A3C">
        <w:rPr>
          <w:rFonts w:ascii="Arial" w:hAnsi="Arial" w:cs="Arial"/>
          <w:b/>
          <w:bCs/>
        </w:rPr>
        <w:t>Skills, Knowledge &amp; Experience</w:t>
      </w:r>
    </w:p>
    <w:p w:rsidRPr="00B87A3C" w:rsidR="00B87A3C" w:rsidP="00B87A3C" w:rsidRDefault="00B87A3C" w14:paraId="1FD5040F" w14:textId="77777777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Essential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Proven experience in operational or service delivery management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Experience managing Team Leaders or equivalent middle-management roles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Strong experience of performance monitoring, QA and compliance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Ability to coach and support managers without micromanaging delivery staff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Excellent organisational, communication and reporting skills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Confident use of CRM systems and performance data</w:t>
      </w:r>
    </w:p>
    <w:p w:rsidRPr="00B87A3C" w:rsidR="00B87A3C" w:rsidP="00B87A3C" w:rsidRDefault="00B87A3C" w14:paraId="4A096AE5" w14:textId="77777777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Desirable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Experience in energy advice, fuel poverty or third-sector service delivery</w:t>
      </w:r>
      <w:r w:rsidRPr="00B87A3C">
        <w:rPr>
          <w:rFonts w:ascii="Arial" w:hAnsi="Arial" w:cs="Arial"/>
        </w:rPr>
        <w:br/>
      </w:r>
      <w:r w:rsidRPr="00B87A3C">
        <w:rPr>
          <w:rFonts w:ascii="Arial" w:hAnsi="Arial" w:cs="Arial"/>
        </w:rPr>
        <w:t>• Experience working across multiple funded programmes</w:t>
      </w:r>
    </w:p>
    <w:p w:rsidRPr="00B87A3C" w:rsidR="00B87A3C" w:rsidP="00B87A3C" w:rsidRDefault="008819F6" w14:paraId="6656BCEA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7BAD106E">
          <v:rect id="_x0000_i1030" style="width:0;height:1.5pt" o:hr="t" o:hrstd="t" o:hralign="center" fillcolor="#a0a0a0" stroked="f"/>
        </w:pict>
      </w:r>
    </w:p>
    <w:p w:rsidRPr="00B87A3C" w:rsidR="00B87A3C" w:rsidP="008C76F6" w:rsidRDefault="008C76F6" w14:paraId="289A422A" w14:textId="14D5134B">
      <w:pPr>
        <w:rPr>
          <w:rFonts w:ascii="Arial" w:hAnsi="Arial" w:cs="Arial"/>
        </w:rPr>
      </w:pPr>
      <w:r w:rsidRPr="008C76F6">
        <w:rPr>
          <w:rFonts w:ascii="Arial" w:hAnsi="Arial" w:cs="Arial"/>
          <w:b/>
          <w:bCs/>
        </w:rPr>
        <w:t>7.</w:t>
      </w:r>
      <w:r w:rsidRPr="008C76F6" w:rsidR="00B87A3C">
        <w:rPr>
          <w:rFonts w:ascii="Arial" w:hAnsi="Arial" w:cs="Arial"/>
          <w:b/>
          <w:bCs/>
        </w:rPr>
        <w:t>Authority &amp; Decision Making</w:t>
      </w:r>
      <w:r w:rsidRPr="00B87A3C" w:rsidR="00B87A3C">
        <w:rPr>
          <w:rFonts w:ascii="Arial" w:hAnsi="Arial" w:cs="Arial"/>
        </w:rPr>
        <w:br/>
      </w:r>
      <w:r w:rsidRPr="00B87A3C" w:rsidR="00B87A3C">
        <w:rPr>
          <w:rFonts w:ascii="Arial" w:hAnsi="Arial" w:cs="Arial"/>
        </w:rPr>
        <w:t>• Operational decision-making within agreed service parameters</w:t>
      </w:r>
      <w:r w:rsidRPr="00B87A3C" w:rsidR="00B87A3C">
        <w:rPr>
          <w:rFonts w:ascii="Arial" w:hAnsi="Arial" w:cs="Arial"/>
        </w:rPr>
        <w:br/>
      </w:r>
      <w:r w:rsidRPr="00B87A3C" w:rsidR="00B87A3C">
        <w:rPr>
          <w:rFonts w:ascii="Arial" w:hAnsi="Arial" w:cs="Arial"/>
        </w:rPr>
        <w:t>• Authority to escalate performance or compliance risks</w:t>
      </w:r>
      <w:r w:rsidRPr="00B87A3C" w:rsidR="00B87A3C">
        <w:rPr>
          <w:rFonts w:ascii="Arial" w:hAnsi="Arial" w:cs="Arial"/>
        </w:rPr>
        <w:br/>
      </w:r>
      <w:r w:rsidRPr="00B87A3C" w:rsidR="00B87A3C">
        <w:rPr>
          <w:rFonts w:ascii="Arial" w:hAnsi="Arial" w:cs="Arial"/>
        </w:rPr>
        <w:t>• Input into staff development and succession planning</w:t>
      </w:r>
      <w:r w:rsidRPr="00B87A3C" w:rsidR="00B87A3C">
        <w:rPr>
          <w:rFonts w:ascii="Arial" w:hAnsi="Arial" w:cs="Arial"/>
        </w:rPr>
        <w:br/>
      </w:r>
      <w:r w:rsidRPr="00B87A3C" w:rsidR="00B87A3C">
        <w:rPr>
          <w:rFonts w:ascii="Arial" w:hAnsi="Arial" w:cs="Arial"/>
        </w:rPr>
        <w:t>• No direct budget-holding responsibility (unless agreed separately)</w:t>
      </w:r>
    </w:p>
    <w:p w:rsidRPr="00B87A3C" w:rsidR="00B87A3C" w:rsidP="00B87A3C" w:rsidRDefault="008819F6" w14:paraId="40E900FA" w14:textId="77777777">
      <w:pPr>
        <w:rPr>
          <w:rFonts w:ascii="Arial" w:hAnsi="Arial" w:cs="Arial"/>
        </w:rPr>
      </w:pPr>
      <w:r>
        <w:rPr>
          <w:rFonts w:ascii="Arial" w:hAnsi="Arial" w:cs="Arial"/>
        </w:rPr>
        <w:pict w14:anchorId="395C3B28">
          <v:rect id="_x0000_i1031" style="width:0;height:1.5pt" o:hr="t" o:hrstd="t" o:hralign="center" fillcolor="#a0a0a0" stroked="f"/>
        </w:pict>
      </w:r>
    </w:p>
    <w:sectPr w:rsidRPr="00B87A3C" w:rsidR="00B87A3C" w:rsidSect="002D4B10">
      <w:headerReference w:type="default" r:id="rId11"/>
      <w:footerReference w:type="default" r:id="rId12"/>
      <w:type w:val="continuous"/>
      <w:pgSz w:w="11910" w:h="16840" w:orient="portrait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4D56" w:rsidP="002D4B10" w:rsidRDefault="00744D56" w14:paraId="43B14B8C" w14:textId="77777777">
      <w:r>
        <w:separator/>
      </w:r>
    </w:p>
  </w:endnote>
  <w:endnote w:type="continuationSeparator" w:id="0">
    <w:p w:rsidR="00744D56" w:rsidP="002D4B10" w:rsidRDefault="00744D56" w14:paraId="791B27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35AA" w:rsidR="00EC35AA" w:rsidRDefault="00EC35AA" w14:paraId="0DE1D541" w14:textId="768F36ED">
    <w:pPr>
      <w:pStyle w:val="Footer"/>
      <w:rPr>
        <w:rFonts w:ascii="Arial" w:hAnsi="Arial" w:cs="Arial"/>
        <w:sz w:val="18"/>
        <w:szCs w:val="18"/>
      </w:rPr>
    </w:pPr>
    <w:r w:rsidRPr="00EC35AA">
      <w:rPr>
        <w:rFonts w:ascii="Arial" w:hAnsi="Arial" w:cs="Arial"/>
        <w:sz w:val="18"/>
        <w:szCs w:val="18"/>
      </w:rPr>
      <w:t>SCA-HR-XXX JD Operations Lead – Energy Advice &amp; Delivery</w:t>
    </w:r>
  </w:p>
  <w:p w:rsidR="00B71B92" w:rsidRDefault="00B71B92" w14:paraId="0EAE3105" w14:textId="02B5A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4D56" w:rsidP="002D4B10" w:rsidRDefault="00744D56" w14:paraId="0ECA61C2" w14:textId="77777777">
      <w:r>
        <w:separator/>
      </w:r>
    </w:p>
  </w:footnote>
  <w:footnote w:type="continuationSeparator" w:id="0">
    <w:p w:rsidR="00744D56" w:rsidP="002D4B10" w:rsidRDefault="00744D56" w14:paraId="106A2F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4B10" w:rsidRDefault="002D4B10" w14:paraId="5CF355B9" w14:textId="77777777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B35233B" wp14:editId="709591DB">
          <wp:simplePos x="0" y="0"/>
          <wp:positionH relativeFrom="page">
            <wp:posOffset>-30480</wp:posOffset>
          </wp:positionH>
          <wp:positionV relativeFrom="page">
            <wp:align>bottom</wp:align>
          </wp:positionV>
          <wp:extent cx="7557769" cy="10690588"/>
          <wp:effectExtent l="0" t="0" r="571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69" cy="10690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42E"/>
    <w:multiLevelType w:val="multilevel"/>
    <w:tmpl w:val="80F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F2F3AD1"/>
    <w:multiLevelType w:val="multilevel"/>
    <w:tmpl w:val="3AD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3490BC9"/>
    <w:multiLevelType w:val="multilevel"/>
    <w:tmpl w:val="9CC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C773A50"/>
    <w:multiLevelType w:val="multilevel"/>
    <w:tmpl w:val="B4EC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030AA2"/>
    <w:multiLevelType w:val="multilevel"/>
    <w:tmpl w:val="1FC8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9710EF6"/>
    <w:multiLevelType w:val="multilevel"/>
    <w:tmpl w:val="594401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71341"/>
    <w:multiLevelType w:val="multilevel"/>
    <w:tmpl w:val="91DAC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E44F5"/>
    <w:multiLevelType w:val="multilevel"/>
    <w:tmpl w:val="7E82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D2C98"/>
    <w:multiLevelType w:val="multilevel"/>
    <w:tmpl w:val="0EEA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EF2BFA"/>
    <w:multiLevelType w:val="hybridMultilevel"/>
    <w:tmpl w:val="CD9E9FC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3CA9"/>
    <w:multiLevelType w:val="multilevel"/>
    <w:tmpl w:val="B67A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A293AF0"/>
    <w:multiLevelType w:val="multilevel"/>
    <w:tmpl w:val="A35E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B24759A"/>
    <w:multiLevelType w:val="multilevel"/>
    <w:tmpl w:val="C01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DE01F2"/>
    <w:multiLevelType w:val="multilevel"/>
    <w:tmpl w:val="7FBA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68335E2"/>
    <w:multiLevelType w:val="multilevel"/>
    <w:tmpl w:val="B59E0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F462D"/>
    <w:multiLevelType w:val="multilevel"/>
    <w:tmpl w:val="BC0A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2BB6989"/>
    <w:multiLevelType w:val="multilevel"/>
    <w:tmpl w:val="13947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53AD6"/>
    <w:multiLevelType w:val="hybridMultilevel"/>
    <w:tmpl w:val="D5E40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DBA3969"/>
    <w:multiLevelType w:val="multilevel"/>
    <w:tmpl w:val="655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0DA366E"/>
    <w:multiLevelType w:val="multilevel"/>
    <w:tmpl w:val="8F1A4D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1065F6"/>
    <w:multiLevelType w:val="multilevel"/>
    <w:tmpl w:val="D3B8B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885858">
    <w:abstractNumId w:val="4"/>
  </w:num>
  <w:num w:numId="2" w16cid:durableId="417487933">
    <w:abstractNumId w:val="10"/>
  </w:num>
  <w:num w:numId="3" w16cid:durableId="953942585">
    <w:abstractNumId w:val="13"/>
  </w:num>
  <w:num w:numId="4" w16cid:durableId="1252860631">
    <w:abstractNumId w:val="18"/>
  </w:num>
  <w:num w:numId="5" w16cid:durableId="1498422465">
    <w:abstractNumId w:val="15"/>
  </w:num>
  <w:num w:numId="6" w16cid:durableId="9572729">
    <w:abstractNumId w:val="12"/>
  </w:num>
  <w:num w:numId="7" w16cid:durableId="2062944113">
    <w:abstractNumId w:val="2"/>
  </w:num>
  <w:num w:numId="8" w16cid:durableId="1660188181">
    <w:abstractNumId w:val="3"/>
  </w:num>
  <w:num w:numId="9" w16cid:durableId="1648436594">
    <w:abstractNumId w:val="11"/>
  </w:num>
  <w:num w:numId="10" w16cid:durableId="1296986946">
    <w:abstractNumId w:val="8"/>
  </w:num>
  <w:num w:numId="11" w16cid:durableId="1844124299">
    <w:abstractNumId w:val="0"/>
  </w:num>
  <w:num w:numId="12" w16cid:durableId="935864244">
    <w:abstractNumId w:val="1"/>
  </w:num>
  <w:num w:numId="13" w16cid:durableId="889077761">
    <w:abstractNumId w:val="7"/>
  </w:num>
  <w:num w:numId="14" w16cid:durableId="2070222998">
    <w:abstractNumId w:val="6"/>
  </w:num>
  <w:num w:numId="15" w16cid:durableId="519783772">
    <w:abstractNumId w:val="16"/>
  </w:num>
  <w:num w:numId="16" w16cid:durableId="408770845">
    <w:abstractNumId w:val="5"/>
  </w:num>
  <w:num w:numId="17" w16cid:durableId="593710707">
    <w:abstractNumId w:val="20"/>
  </w:num>
  <w:num w:numId="18" w16cid:durableId="1223636767">
    <w:abstractNumId w:val="14"/>
  </w:num>
  <w:num w:numId="19" w16cid:durableId="1156843659">
    <w:abstractNumId w:val="19"/>
  </w:num>
  <w:num w:numId="20" w16cid:durableId="1762098436">
    <w:abstractNumId w:val="9"/>
  </w:num>
  <w:num w:numId="21" w16cid:durableId="1164780735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3C"/>
    <w:rsid w:val="000210B1"/>
    <w:rsid w:val="000528C8"/>
    <w:rsid w:val="000857DF"/>
    <w:rsid w:val="000D1B92"/>
    <w:rsid w:val="002D4B10"/>
    <w:rsid w:val="00744D56"/>
    <w:rsid w:val="007F7F9B"/>
    <w:rsid w:val="008069D6"/>
    <w:rsid w:val="00816751"/>
    <w:rsid w:val="008819F6"/>
    <w:rsid w:val="008C76F6"/>
    <w:rsid w:val="008E1BF7"/>
    <w:rsid w:val="009E0D7C"/>
    <w:rsid w:val="00A62BB3"/>
    <w:rsid w:val="00AD1DDE"/>
    <w:rsid w:val="00B71B92"/>
    <w:rsid w:val="00B87A3C"/>
    <w:rsid w:val="00E62CB9"/>
    <w:rsid w:val="00EC35AA"/>
    <w:rsid w:val="00F4267F"/>
    <w:rsid w:val="1AED7E5C"/>
    <w:rsid w:val="382C570B"/>
    <w:rsid w:val="3DA46E4D"/>
    <w:rsid w:val="4178A1F5"/>
    <w:rsid w:val="55EA0D22"/>
    <w:rsid w:val="66EC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70EDE9DB"/>
  <w15:docId w15:val="{3C0E3204-F549-4372-9D54-365340C507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Poppins" w:hAnsi="Poppins" w:eastAsia="Poppins" w:cs="Poppins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2"/>
      <w:ind w:left="275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4B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D4B10"/>
    <w:rPr>
      <w:rFonts w:ascii="Poppins" w:hAnsi="Poppins" w:eastAsia="Poppins" w:cs="Poppin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4B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D4B10"/>
    <w:rPr>
      <w:rFonts w:ascii="Poppins" w:hAnsi="Poppins" w:eastAsia="Poppins" w:cs="Poppins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7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6F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C76F6"/>
    <w:rPr>
      <w:rFonts w:ascii="Poppins" w:hAnsi="Poppins" w:eastAsia="Poppins" w:cs="Poppins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6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76F6"/>
    <w:rPr>
      <w:rFonts w:ascii="Poppins" w:hAnsi="Poppins" w:eastAsia="Poppins" w:cs="Poppins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cia.Gray\OneDrive%20-%20SCARF\Desktop\Scarf%20Letterhead%20Standard%2020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084D8E1477D498822807F9B4D9657" ma:contentTypeVersion="15" ma:contentTypeDescription="Create a new document." ma:contentTypeScope="" ma:versionID="50484f14e21bd65a32b6523e02b33577">
  <xsd:schema xmlns:xsd="http://www.w3.org/2001/XMLSchema" xmlns:xs="http://www.w3.org/2001/XMLSchema" xmlns:p="http://schemas.microsoft.com/office/2006/metadata/properties" xmlns:ns2="b570a0a6-a67b-4db8-a638-da340bcf9501" xmlns:ns3="ad5c4c74-80c0-4a3e-8f6c-0f54f263267a" targetNamespace="http://schemas.microsoft.com/office/2006/metadata/properties" ma:root="true" ma:fieldsID="017ffd845c66d14a43d525f26efd23d7" ns2:_="" ns3:_="">
    <xsd:import namespace="b570a0a6-a67b-4db8-a638-da340bcf9501"/>
    <xsd:import namespace="ad5c4c74-80c0-4a3e-8f6c-0f54f2632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0a0a6-a67b-4db8-a638-da340bcf9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9ad39a-aede-4f73-821f-767270106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4c74-80c0-4a3e-8f6c-0f54f26326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1b2be3-f78e-48f2-abc0-a49d329b7c2f}" ma:internalName="TaxCatchAll" ma:showField="CatchAllData" ma:web="ad5c4c74-80c0-4a3e-8f6c-0f54f26326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70a0a6-a67b-4db8-a638-da340bcf9501">
      <Terms xmlns="http://schemas.microsoft.com/office/infopath/2007/PartnerControls"/>
    </lcf76f155ced4ddcb4097134ff3c332f>
    <TaxCatchAll xmlns="ad5c4c74-80c0-4a3e-8f6c-0f54f263267a" xsi:nil="true"/>
    <SharedWithUsers xmlns="ad5c4c74-80c0-4a3e-8f6c-0f54f263267a">
      <UserInfo>
        <DisplayName>Rachael Rutherford</DisplayName>
        <AccountId>9</AccountId>
        <AccountType/>
      </UserInfo>
      <UserInfo>
        <DisplayName>Emma Johnson</DisplayName>
        <AccountId>13</AccountId>
        <AccountType/>
      </UserInfo>
      <UserInfo>
        <DisplayName>Tricia Gray</DisplayName>
        <AccountId>89</AccountId>
        <AccountType/>
      </UserInfo>
      <UserInfo>
        <DisplayName>Christine Sellers</DisplayName>
        <AccountId>98</AccountId>
        <AccountType/>
      </UserInfo>
      <UserInfo>
        <DisplayName>David Mackay</DisplayName>
        <AccountId>35</AccountId>
        <AccountType/>
      </UserInfo>
      <UserInfo>
        <DisplayName>Chris Scott</DisplayName>
        <AccountId>69</AccountId>
        <AccountType/>
      </UserInfo>
      <UserInfo>
        <DisplayName>Lawrence Johnston</DisplayName>
        <AccountId>42</AccountId>
        <AccountType/>
      </UserInfo>
      <UserInfo>
        <DisplayName>Dave Sims</DisplayName>
        <AccountId>21</AccountId>
        <AccountType/>
      </UserInfo>
      <UserInfo>
        <DisplayName>Michael Marley</DisplayName>
        <AccountId>18</AccountId>
        <AccountType/>
      </UserInfo>
      <UserInfo>
        <DisplayName>Aidan Rice</DisplayName>
        <AccountId>75</AccountId>
        <AccountType/>
      </UserInfo>
      <UserInfo>
        <DisplayName>Janine Esson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851E4-6FF8-4562-B0F0-18373A53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0a0a6-a67b-4db8-a638-da340bcf9501"/>
    <ds:schemaRef ds:uri="ad5c4c74-80c0-4a3e-8f6c-0f54f263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411E6-18E4-4223-80CB-E056033FCFA6}">
  <ds:schemaRefs>
    <ds:schemaRef ds:uri="http://schemas.microsoft.com/office/2006/metadata/properties"/>
    <ds:schemaRef ds:uri="http://schemas.microsoft.com/office/infopath/2007/PartnerControls"/>
    <ds:schemaRef ds:uri="b570a0a6-a67b-4db8-a638-da340bcf9501"/>
    <ds:schemaRef ds:uri="ad5c4c74-80c0-4a3e-8f6c-0f54f263267a"/>
  </ds:schemaRefs>
</ds:datastoreItem>
</file>

<file path=customXml/itemProps3.xml><?xml version="1.0" encoding="utf-8"?>
<ds:datastoreItem xmlns:ds="http://schemas.openxmlformats.org/officeDocument/2006/customXml" ds:itemID="{0EE7B0BA-E234-4E76-94C3-59CBAFEEF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B0441-ACD8-467A-A0E7-08A8A15621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Scarf Letterhead Standard 2024 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Tricia Gray</dc:creator>
  <lastModifiedBy>Scott O'Neill</lastModifiedBy>
  <revision>7</revision>
  <dcterms:created xsi:type="dcterms:W3CDTF">2026-01-20T09:57:00.0000000Z</dcterms:created>
  <dcterms:modified xsi:type="dcterms:W3CDTF">2026-01-21T13:15:22.3327910Z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2021-05-31T00:00:00Z</vt:filetime>
  </property>
  <property fmtid="{D5CDD505-2E9C-101B-9397-08002B2CF9AE}" pid="5" name="ContentTypeId">
    <vt:lpwstr>0x0101005CE084D8E1477D498822807F9B4D9657</vt:lpwstr>
  </property>
  <property fmtid="{D5CDD505-2E9C-101B-9397-08002B2CF9AE}" pid="6" name="MediaServiceImageTags">
    <vt:lpwstr/>
  </property>
</Properties>
</file>